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FAE40" w14:textId="77777777" w:rsidR="00016DE6" w:rsidRPr="00047DA6" w:rsidRDefault="00EF3776" w:rsidP="00DF46BD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  <w:between w:val="single" w:sz="4" w:space="1" w:color="auto"/>
          <w:bar w:val="single" w:sz="4" w:color="auto"/>
        </w:pBdr>
        <w:shd w:val="clear" w:color="auto" w:fill="8C0000"/>
        <w:spacing w:before="20" w:after="20" w:line="240" w:lineRule="auto"/>
        <w:ind w:left="227" w:right="113"/>
        <w:rPr>
          <w:rFonts w:ascii="Arial Narrow" w:hAnsi="Arial Narrow" w:cs="Arial"/>
          <w:b/>
          <w:noProof/>
          <w:sz w:val="19"/>
          <w:szCs w:val="19"/>
          <w:lang w:eastAsia="sr-Latn-RS"/>
        </w:rPr>
      </w:pPr>
      <w:r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>OPŠTI</w:t>
      </w:r>
      <w:r w:rsidR="00016DE6"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 xml:space="preserve"> PODACI</w:t>
      </w:r>
      <w:r w:rsidRPr="00047DA6">
        <w:rPr>
          <w:rFonts w:ascii="Arial Narrow" w:hAnsi="Arial Narrow" w:cs="Arial"/>
          <w:b/>
          <w:noProof/>
          <w:sz w:val="19"/>
          <w:szCs w:val="19"/>
          <w:lang w:eastAsia="sr-Latn-RS"/>
        </w:rPr>
        <w:t xml:space="preserve"> O PODNOSIOCU ZAHTEVA</w:t>
      </w:r>
    </w:p>
    <w:tbl>
      <w:tblPr>
        <w:tblStyle w:val="TableGrid2"/>
        <w:tblW w:w="10377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692"/>
        <w:gridCol w:w="286"/>
        <w:gridCol w:w="1664"/>
        <w:gridCol w:w="491"/>
        <w:gridCol w:w="108"/>
        <w:gridCol w:w="147"/>
        <w:gridCol w:w="283"/>
        <w:gridCol w:w="286"/>
        <w:gridCol w:w="2268"/>
        <w:gridCol w:w="312"/>
      </w:tblGrid>
      <w:tr w:rsidR="00047DA6" w:rsidRPr="00047DA6" w14:paraId="215513D2" w14:textId="77777777" w:rsidTr="009F1681">
        <w:trPr>
          <w:trHeight w:val="397"/>
        </w:trPr>
        <w:tc>
          <w:tcPr>
            <w:tcW w:w="7081" w:type="dxa"/>
            <w:gridSpan w:val="6"/>
            <w:vAlign w:val="center"/>
          </w:tcPr>
          <w:p w14:paraId="422C817A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Ime i prezime: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0" w:name="dd_Naziv"/>
            <w:bookmarkEnd w:id="0"/>
          </w:p>
        </w:tc>
        <w:tc>
          <w:tcPr>
            <w:tcW w:w="3296" w:type="dxa"/>
            <w:gridSpan w:val="5"/>
            <w:vAlign w:val="center"/>
          </w:tcPr>
          <w:p w14:paraId="406FEFF3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Ime roditelja:  </w:t>
            </w:r>
            <w:bookmarkStart w:id="1" w:name="dd_ImeRoditelj"/>
            <w:bookmarkEnd w:id="1"/>
          </w:p>
        </w:tc>
      </w:tr>
      <w:tr w:rsidR="00047DA6" w:rsidRPr="00047DA6" w14:paraId="5B825643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57E63142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JMBG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2" w:name="dd_JMBG"/>
            <w:bookmarkEnd w:id="2"/>
          </w:p>
        </w:tc>
        <w:tc>
          <w:tcPr>
            <w:tcW w:w="5845" w:type="dxa"/>
            <w:gridSpan w:val="9"/>
            <w:vAlign w:val="center"/>
          </w:tcPr>
          <w:p w14:paraId="34FCA63E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Mesto rođenja: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3" w:name="dd_MestoRodjenja"/>
            <w:bookmarkEnd w:id="3"/>
          </w:p>
        </w:tc>
      </w:tr>
      <w:tr w:rsidR="00047DA6" w:rsidRPr="00047DA6" w14:paraId="52EFA361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32343BF5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Datum rođenja: </w:t>
            </w:r>
            <w:bookmarkStart w:id="4" w:name="dd_DatumRodjenja"/>
            <w:bookmarkEnd w:id="4"/>
          </w:p>
        </w:tc>
        <w:tc>
          <w:tcPr>
            <w:tcW w:w="5845" w:type="dxa"/>
            <w:gridSpan w:val="9"/>
            <w:tcBorders>
              <w:bottom w:val="single" w:sz="4" w:space="0" w:color="FF0000"/>
            </w:tcBorders>
            <w:vAlign w:val="center"/>
          </w:tcPr>
          <w:p w14:paraId="18ECE3E6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Podaci o ličnoj ispravi: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066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426D9E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>lična karta</w:t>
            </w:r>
            <w:r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5692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 pasoš</w:t>
            </w:r>
          </w:p>
        </w:tc>
      </w:tr>
      <w:tr w:rsidR="00047DA6" w:rsidRPr="00047DA6" w14:paraId="2E7DDDCF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4E5B9C40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Broj ličnog dokumenta: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2B861F30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5" w:name="dd_brojLK"/>
            <w:bookmarkEnd w:id="5"/>
          </w:p>
        </w:tc>
        <w:tc>
          <w:tcPr>
            <w:tcW w:w="1950" w:type="dxa"/>
            <w:gridSpan w:val="2"/>
            <w:tcBorders>
              <w:bottom w:val="single" w:sz="4" w:space="0" w:color="FF0000"/>
              <w:right w:val="nil"/>
            </w:tcBorders>
            <w:vAlign w:val="center"/>
          </w:tcPr>
          <w:p w14:paraId="53674968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Državljanstvo:</w:t>
            </w:r>
          </w:p>
        </w:tc>
        <w:tc>
          <w:tcPr>
            <w:tcW w:w="3583" w:type="dxa"/>
            <w:gridSpan w:val="6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14:paraId="3C77F3DF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FF0000"/>
            </w:tcBorders>
            <w:vAlign w:val="center"/>
          </w:tcPr>
          <w:p w14:paraId="60D38ABA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  <w:lang w:val="sr-Cyrl-RS"/>
              </w:rPr>
            </w:pPr>
          </w:p>
        </w:tc>
      </w:tr>
      <w:tr w:rsidR="00047DA6" w:rsidRPr="00047DA6" w14:paraId="2C278E38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2DB318AE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Datum izdavanja: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4AC693D1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6" w:name="dd_DatumLK"/>
            <w:bookmarkEnd w:id="6"/>
          </w:p>
        </w:tc>
        <w:tc>
          <w:tcPr>
            <w:tcW w:w="2441" w:type="dxa"/>
            <w:gridSpan w:val="3"/>
            <w:tcBorders>
              <w:right w:val="nil"/>
            </w:tcBorders>
            <w:vAlign w:val="center"/>
          </w:tcPr>
          <w:p w14:paraId="3F219324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Status rezidentnosti: </w:t>
            </w:r>
          </w:p>
        </w:tc>
        <w:tc>
          <w:tcPr>
            <w:tcW w:w="3404" w:type="dxa"/>
            <w:gridSpan w:val="6"/>
            <w:tcBorders>
              <w:left w:val="nil"/>
            </w:tcBorders>
            <w:vAlign w:val="center"/>
          </w:tcPr>
          <w:p w14:paraId="06169A3B" w14:textId="77777777" w:rsidR="003F0239" w:rsidRPr="00047DA6" w:rsidRDefault="00000000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212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Rezident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621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3F0239"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Ne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rezident</w:t>
            </w:r>
            <w:r w:rsidR="00C96EB3" w:rsidRPr="00047DA6">
              <w:rPr>
                <w:rFonts w:ascii="Arial Narrow" w:hAnsi="Arial Narrow" w:cs="Arial"/>
                <w:sz w:val="19"/>
                <w:szCs w:val="19"/>
              </w:rPr>
              <w:t xml:space="preserve"> (Upitnik)</w:t>
            </w:r>
          </w:p>
        </w:tc>
      </w:tr>
      <w:tr w:rsidR="00047DA6" w:rsidRPr="00047DA6" w14:paraId="214A141A" w14:textId="77777777" w:rsidTr="009F1681">
        <w:trPr>
          <w:trHeight w:val="397"/>
        </w:trPr>
        <w:tc>
          <w:tcPr>
            <w:tcW w:w="1840" w:type="dxa"/>
            <w:tcBorders>
              <w:right w:val="nil"/>
            </w:tcBorders>
            <w:vAlign w:val="center"/>
          </w:tcPr>
          <w:p w14:paraId="0487CA72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>Mesto izdavanja</w:t>
            </w:r>
            <w:r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: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14:paraId="686E318E" w14:textId="77777777" w:rsidR="003F0239" w:rsidRPr="00047DA6" w:rsidRDefault="00B92A0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7" w:name="dd_MestoLK"/>
            <w:bookmarkEnd w:id="7"/>
          </w:p>
        </w:tc>
        <w:tc>
          <w:tcPr>
            <w:tcW w:w="2441" w:type="dxa"/>
            <w:gridSpan w:val="3"/>
            <w:tcBorders>
              <w:right w:val="nil"/>
            </w:tcBorders>
            <w:vAlign w:val="center"/>
          </w:tcPr>
          <w:p w14:paraId="667012FD" w14:textId="77777777" w:rsidR="003F0239" w:rsidRPr="00047DA6" w:rsidRDefault="002154F7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F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unkcioner:</w:t>
            </w:r>
          </w:p>
        </w:tc>
        <w:tc>
          <w:tcPr>
            <w:tcW w:w="3404" w:type="dxa"/>
            <w:gridSpan w:val="6"/>
            <w:tcBorders>
              <w:left w:val="nil"/>
            </w:tcBorders>
            <w:vAlign w:val="center"/>
          </w:tcPr>
          <w:p w14:paraId="74955E28" w14:textId="77777777" w:rsidR="003F0239" w:rsidRPr="00047DA6" w:rsidRDefault="00000000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546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Da (Upitnik)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058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239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3F0239" w:rsidRPr="00047DA6">
              <w:rPr>
                <w:rFonts w:ascii="Arial Narrow" w:hAnsi="Arial Narrow" w:cs="Arial"/>
                <w:sz w:val="19"/>
                <w:szCs w:val="19"/>
                <w:lang w:val="sr-Cyrl-RS"/>
              </w:rPr>
              <w:t>N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>e</w:t>
            </w:r>
          </w:p>
        </w:tc>
      </w:tr>
      <w:tr w:rsidR="00047DA6" w:rsidRPr="00047DA6" w14:paraId="125FB027" w14:textId="77777777" w:rsidTr="009F1681">
        <w:trPr>
          <w:trHeight w:val="397"/>
        </w:trPr>
        <w:tc>
          <w:tcPr>
            <w:tcW w:w="1840" w:type="dxa"/>
            <w:vMerge w:val="restart"/>
            <w:vAlign w:val="center"/>
          </w:tcPr>
          <w:p w14:paraId="31F1EEC1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Adresa prebivališta odnosno boravišta- ako nema prebivalište </w:t>
            </w:r>
          </w:p>
        </w:tc>
        <w:tc>
          <w:tcPr>
            <w:tcW w:w="8537" w:type="dxa"/>
            <w:gridSpan w:val="10"/>
            <w:vAlign w:val="center"/>
          </w:tcPr>
          <w:p w14:paraId="29613CA1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Ulica i broj: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8" w:name="dd_Adresa"/>
            <w:bookmarkEnd w:id="8"/>
          </w:p>
        </w:tc>
      </w:tr>
      <w:tr w:rsidR="00047DA6" w:rsidRPr="00047DA6" w14:paraId="0ECD4E5C" w14:textId="77777777" w:rsidTr="009F1681">
        <w:trPr>
          <w:trHeight w:val="397"/>
        </w:trPr>
        <w:tc>
          <w:tcPr>
            <w:tcW w:w="1840" w:type="dxa"/>
            <w:vMerge/>
          </w:tcPr>
          <w:p w14:paraId="7BF57C77" w14:textId="77777777" w:rsidR="003F0239" w:rsidRPr="00047DA6" w:rsidRDefault="003F0239" w:rsidP="003F023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692" w:type="dxa"/>
            <w:vAlign w:val="center"/>
          </w:tcPr>
          <w:p w14:paraId="13B4D932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Grad: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9" w:name="dd_Mesto"/>
            <w:bookmarkEnd w:id="9"/>
          </w:p>
        </w:tc>
        <w:tc>
          <w:tcPr>
            <w:tcW w:w="2979" w:type="dxa"/>
            <w:gridSpan w:val="6"/>
            <w:vAlign w:val="center"/>
          </w:tcPr>
          <w:p w14:paraId="1BFCFF4D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Opština: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0" w:name="dd_Opstina"/>
            <w:bookmarkEnd w:id="10"/>
          </w:p>
        </w:tc>
        <w:tc>
          <w:tcPr>
            <w:tcW w:w="2866" w:type="dxa"/>
            <w:gridSpan w:val="3"/>
            <w:vAlign w:val="center"/>
          </w:tcPr>
          <w:p w14:paraId="53DADFEC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PTT broj: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1" w:name="dd_Posta"/>
            <w:bookmarkEnd w:id="11"/>
          </w:p>
        </w:tc>
      </w:tr>
      <w:tr w:rsidR="00047DA6" w:rsidRPr="00047DA6" w14:paraId="02333F00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7543C8EE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E-mail: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2" w:name="dd_Email"/>
            <w:bookmarkEnd w:id="12"/>
          </w:p>
        </w:tc>
        <w:tc>
          <w:tcPr>
            <w:tcW w:w="2979" w:type="dxa"/>
            <w:gridSpan w:val="6"/>
            <w:tcBorders>
              <w:bottom w:val="single" w:sz="4" w:space="0" w:color="FF0000"/>
            </w:tcBorders>
            <w:vAlign w:val="center"/>
          </w:tcPr>
          <w:p w14:paraId="4480446D" w14:textId="168172FD" w:rsidR="003F0239" w:rsidRPr="00047DA6" w:rsidRDefault="0091608A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Fiksni t</w:t>
            </w:r>
            <w:r w:rsidR="003F0239" w:rsidRPr="00047DA6">
              <w:rPr>
                <w:rFonts w:ascii="Arial Narrow" w:hAnsi="Arial Narrow" w:cs="Arial"/>
                <w:sz w:val="19"/>
                <w:szCs w:val="19"/>
              </w:rPr>
              <w:t xml:space="preserve">elefon: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3" w:name="dd_TelKlijenta"/>
            <w:bookmarkEnd w:id="13"/>
          </w:p>
        </w:tc>
        <w:tc>
          <w:tcPr>
            <w:tcW w:w="2866" w:type="dxa"/>
            <w:gridSpan w:val="3"/>
            <w:tcBorders>
              <w:bottom w:val="single" w:sz="4" w:space="0" w:color="FF0000"/>
            </w:tcBorders>
            <w:vAlign w:val="center"/>
          </w:tcPr>
          <w:p w14:paraId="07CDEE15" w14:textId="77777777" w:rsidR="003F0239" w:rsidRPr="00047DA6" w:rsidRDefault="003F0239" w:rsidP="00B92A09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Mobilni: </w:t>
            </w:r>
            <w:r w:rsidR="00B92A09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bookmarkStart w:id="14" w:name="dd_MobKlijenta"/>
            <w:bookmarkEnd w:id="14"/>
          </w:p>
        </w:tc>
      </w:tr>
      <w:tr w:rsidR="00C20CB5" w:rsidRPr="00047DA6" w14:paraId="1DF7DFF5" w14:textId="77777777" w:rsidTr="009F1681">
        <w:trPr>
          <w:trHeight w:val="397"/>
        </w:trPr>
        <w:tc>
          <w:tcPr>
            <w:tcW w:w="4532" w:type="dxa"/>
            <w:gridSpan w:val="2"/>
            <w:vMerge w:val="restart"/>
            <w:vAlign w:val="center"/>
          </w:tcPr>
          <w:p w14:paraId="6086A995" w14:textId="59A1C9D2" w:rsidR="00C20CB5" w:rsidRPr="00047DA6" w:rsidRDefault="00C269A9" w:rsidP="00A71A21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Da li je država vašeg prebivlišta</w:t>
            </w:r>
            <w:r w:rsidR="005845B0" w:rsidRPr="005845B0">
              <w:rPr>
                <w:rFonts w:ascii="Arial Narrow" w:hAnsi="Arial Narrow" w:cs="Arial"/>
                <w:sz w:val="19"/>
                <w:szCs w:val="19"/>
              </w:rPr>
              <w:t xml:space="preserve">/boravišta: </w:t>
            </w:r>
            <w:r w:rsidR="009110B4" w:rsidRPr="009110B4">
              <w:rPr>
                <w:rFonts w:ascii="Arial Narrow" w:hAnsi="Arial Narrow" w:cs="Arial"/>
                <w:sz w:val="19"/>
                <w:szCs w:val="19"/>
              </w:rPr>
              <w:t>Demokratska Narodna Republika Koreja; Iran; Mjanmar; Bugarska, Burkina Faso, Kamerun, Hrvatska, Demokratska Republika Kongo, Haiti, Kenija, Mali, Monako, Mozambik, Namibija, Filipini, Senegal, Severna Afrika, Severni Sudan, Sirija, Tanzanija, Venecuela, Vijetnam, Jemen.</w:t>
            </w:r>
          </w:p>
        </w:tc>
        <w:tc>
          <w:tcPr>
            <w:tcW w:w="2979" w:type="dxa"/>
            <w:gridSpan w:val="6"/>
            <w:tcBorders>
              <w:bottom w:val="nil"/>
            </w:tcBorders>
            <w:vAlign w:val="center"/>
          </w:tcPr>
          <w:p w14:paraId="29249A88" w14:textId="70E956A3" w:rsidR="00C20CB5" w:rsidRPr="00047DA6" w:rsidRDefault="00C20CB5" w:rsidP="00C20CB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E4E5A">
              <w:rPr>
                <w:rFonts w:ascii="Arial Narrow" w:hAnsi="Arial Narrow" w:cs="Arial"/>
                <w:b/>
                <w:sz w:val="19"/>
                <w:szCs w:val="19"/>
              </w:rPr>
              <w:t>DA</w:t>
            </w:r>
            <w:r>
              <w:t>*</w:t>
            </w:r>
          </w:p>
        </w:tc>
        <w:tc>
          <w:tcPr>
            <w:tcW w:w="2866" w:type="dxa"/>
            <w:gridSpan w:val="3"/>
            <w:tcBorders>
              <w:top w:val="single" w:sz="4" w:space="0" w:color="FF0000"/>
              <w:bottom w:val="nil"/>
            </w:tcBorders>
            <w:vAlign w:val="center"/>
          </w:tcPr>
          <w:p w14:paraId="7C492AB2" w14:textId="132E0E8B" w:rsidR="00C20CB5" w:rsidRPr="00047DA6" w:rsidRDefault="00C20CB5" w:rsidP="00C20CB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E4E5A">
              <w:rPr>
                <w:rFonts w:ascii="Arial Narrow" w:hAnsi="Arial Narrow" w:cs="Arial"/>
                <w:b/>
                <w:sz w:val="19"/>
                <w:szCs w:val="19"/>
              </w:rPr>
              <w:t>NE</w:t>
            </w:r>
          </w:p>
        </w:tc>
      </w:tr>
      <w:tr w:rsidR="00C20CB5" w:rsidRPr="00047DA6" w14:paraId="757AAC45" w14:textId="77777777" w:rsidTr="009F1681">
        <w:trPr>
          <w:trHeight w:val="561"/>
        </w:trPr>
        <w:tc>
          <w:tcPr>
            <w:tcW w:w="4532" w:type="dxa"/>
            <w:gridSpan w:val="2"/>
            <w:vMerge/>
            <w:tcBorders>
              <w:right w:val="single" w:sz="4" w:space="0" w:color="FF0000"/>
            </w:tcBorders>
            <w:vAlign w:val="center"/>
          </w:tcPr>
          <w:p w14:paraId="4957860E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3DBEAEF0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5749FD96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4C923982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20B51E26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5F525D30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  <w:vAlign w:val="center"/>
          </w:tcPr>
          <w:p w14:paraId="75CDDBEB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C20CB5" w:rsidRPr="00047DA6" w14:paraId="1A049EF9" w14:textId="77777777" w:rsidTr="009F1681">
        <w:trPr>
          <w:trHeight w:val="340"/>
        </w:trPr>
        <w:tc>
          <w:tcPr>
            <w:tcW w:w="4532" w:type="dxa"/>
            <w:gridSpan w:val="2"/>
            <w:vMerge/>
            <w:tcBorders>
              <w:right w:val="single" w:sz="4" w:space="0" w:color="FF0000"/>
            </w:tcBorders>
            <w:vAlign w:val="center"/>
          </w:tcPr>
          <w:p w14:paraId="7E2FD477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FF0000"/>
              <w:right w:val="nil"/>
            </w:tcBorders>
            <w:vAlign w:val="center"/>
          </w:tcPr>
          <w:p w14:paraId="0BF6CDBF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0000"/>
              <w:left w:val="nil"/>
              <w:right w:val="nil"/>
            </w:tcBorders>
            <w:vAlign w:val="center"/>
          </w:tcPr>
          <w:p w14:paraId="163FDD40" w14:textId="62099624" w:rsidR="00C20CB5" w:rsidRPr="00047DA6" w:rsidRDefault="00C20CB5" w:rsidP="00C20CB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napisati naziv države prebivališta)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FF0000"/>
            </w:tcBorders>
            <w:vAlign w:val="center"/>
          </w:tcPr>
          <w:p w14:paraId="2B1790F4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FF0000"/>
              <w:right w:val="nil"/>
            </w:tcBorders>
            <w:vAlign w:val="center"/>
          </w:tcPr>
          <w:p w14:paraId="4220BD07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nil"/>
              <w:right w:val="nil"/>
            </w:tcBorders>
            <w:vAlign w:val="center"/>
          </w:tcPr>
          <w:p w14:paraId="7D008DF4" w14:textId="18FDF76B" w:rsidR="00C20CB5" w:rsidRPr="00047DA6" w:rsidRDefault="00C20CB5" w:rsidP="00C20CB5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(napisati naziv države prebivališta)</w:t>
            </w:r>
          </w:p>
        </w:tc>
        <w:tc>
          <w:tcPr>
            <w:tcW w:w="312" w:type="dxa"/>
            <w:tcBorders>
              <w:top w:val="nil"/>
              <w:left w:val="nil"/>
            </w:tcBorders>
            <w:vAlign w:val="center"/>
          </w:tcPr>
          <w:p w14:paraId="1952D6BC" w14:textId="77777777" w:rsidR="00C20CB5" w:rsidRPr="00047DA6" w:rsidRDefault="00C20CB5" w:rsidP="00B92A09">
            <w:pPr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B25794" w:rsidRPr="00047DA6" w14:paraId="25103996" w14:textId="77777777" w:rsidTr="009F1681">
        <w:trPr>
          <w:trHeight w:val="340"/>
        </w:trPr>
        <w:tc>
          <w:tcPr>
            <w:tcW w:w="10377" w:type="dxa"/>
            <w:gridSpan w:val="11"/>
            <w:vAlign w:val="center"/>
          </w:tcPr>
          <w:p w14:paraId="3E538488" w14:textId="77777777" w:rsidR="00B25794" w:rsidRPr="00B25794" w:rsidRDefault="002154F7" w:rsidP="00B92A09">
            <w:pPr>
              <w:rPr>
                <w:rFonts w:ascii="Arial Narrow" w:hAnsi="Arial Narrow" w:cs="Arial"/>
                <w:b/>
                <w:bCs/>
                <w:spacing w:val="-2"/>
                <w:sz w:val="18"/>
                <w:szCs w:val="18"/>
              </w:rPr>
            </w:pPr>
            <w:r w:rsidRPr="002154F7">
              <w:rPr>
                <w:rFonts w:ascii="Arial Narrow" w:hAnsi="Arial Narrow" w:cs="Arial"/>
                <w:b/>
                <w:bCs/>
                <w:spacing w:val="-2"/>
                <w:sz w:val="18"/>
                <w:szCs w:val="18"/>
              </w:rPr>
              <w:t>*Napomena: Ako je zaokružen odgovor DA, pre izvršenja transakcije, neophodno je da nadležni zaposleni Banke dobije preko maila odobrenje od Ovlašćenog lica  iz  OSPN-a Banke (zahtev za odoberenje se podnosi mail-om sa skeniranom  forokopijom  ličnog identifikacionog dokumenta).</w:t>
            </w:r>
          </w:p>
        </w:tc>
      </w:tr>
      <w:tr w:rsidR="00B25794" w:rsidRPr="00E701A8" w14:paraId="2142714F" w14:textId="77777777" w:rsidTr="009F1681">
        <w:trPr>
          <w:trHeight w:val="397"/>
        </w:trPr>
        <w:tc>
          <w:tcPr>
            <w:tcW w:w="4532" w:type="dxa"/>
            <w:gridSpan w:val="2"/>
            <w:vAlign w:val="center"/>
          </w:tcPr>
          <w:p w14:paraId="7A7E03B5" w14:textId="77777777" w:rsidR="002154F7" w:rsidRPr="002154F7" w:rsidRDefault="002154F7" w:rsidP="002154F7">
            <w:pPr>
              <w:jc w:val="both"/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  <w:t>Odgovoriti na pitanje sa DA ili NE (zaokružiti tačan odgovor):</w:t>
            </w:r>
          </w:p>
          <w:p w14:paraId="4F613D40" w14:textId="77777777" w:rsidR="00B25794" w:rsidRPr="00E701A8" w:rsidRDefault="002154F7" w:rsidP="002154F7">
            <w:pPr>
              <w:jc w:val="both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bCs/>
                <w:spacing w:val="-2"/>
                <w:sz w:val="19"/>
                <w:szCs w:val="19"/>
              </w:rPr>
              <w:t>Da li je lice koje uspostavlja poslovni odnos sa Bankom, poreski obveznik Sjedinjenih Američkih Država / U.S.A ili ima bilo kakve veze sa U.S.A. (npr. adresu boravišta/prebivališta, broj telefona, mesto rodjenja, državljanstvo, račun kod američke banke, državljanstvo, punomoćje stranog lica, osiguranje, zeleni karton i sl)?</w:t>
            </w:r>
          </w:p>
        </w:tc>
        <w:tc>
          <w:tcPr>
            <w:tcW w:w="2979" w:type="dxa"/>
            <w:gridSpan w:val="6"/>
            <w:vAlign w:val="center"/>
          </w:tcPr>
          <w:p w14:paraId="60779BE3" w14:textId="696D6BC8" w:rsidR="00B25794" w:rsidRPr="00E701A8" w:rsidRDefault="00B25794" w:rsidP="00C1335C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01A8">
              <w:rPr>
                <w:rFonts w:ascii="Arial Narrow" w:hAnsi="Arial Narrow" w:cs="Arial"/>
                <w:b/>
                <w:sz w:val="19"/>
                <w:szCs w:val="19"/>
              </w:rPr>
              <w:t>DA</w:t>
            </w:r>
            <w:r w:rsidR="00C1335C">
              <w:t>*</w:t>
            </w:r>
          </w:p>
        </w:tc>
        <w:tc>
          <w:tcPr>
            <w:tcW w:w="2866" w:type="dxa"/>
            <w:gridSpan w:val="3"/>
            <w:vAlign w:val="center"/>
          </w:tcPr>
          <w:p w14:paraId="67A432EC" w14:textId="77777777" w:rsidR="00B25794" w:rsidRPr="00E701A8" w:rsidRDefault="00B25794" w:rsidP="005D35D2">
            <w:pPr>
              <w:jc w:val="center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E701A8">
              <w:rPr>
                <w:rFonts w:ascii="Arial Narrow" w:hAnsi="Arial Narrow" w:cs="Arial"/>
                <w:b/>
                <w:sz w:val="19"/>
                <w:szCs w:val="19"/>
              </w:rPr>
              <w:t>NE</w:t>
            </w:r>
          </w:p>
        </w:tc>
      </w:tr>
      <w:tr w:rsidR="00C20CB5" w:rsidRPr="00047DA6" w14:paraId="166C8D55" w14:textId="77777777" w:rsidTr="009F1681">
        <w:trPr>
          <w:trHeight w:val="340"/>
        </w:trPr>
        <w:tc>
          <w:tcPr>
            <w:tcW w:w="10377" w:type="dxa"/>
            <w:gridSpan w:val="11"/>
            <w:vAlign w:val="center"/>
          </w:tcPr>
          <w:p w14:paraId="0D01BAEB" w14:textId="77777777" w:rsidR="00C20CB5" w:rsidRPr="00B25794" w:rsidRDefault="00B25794" w:rsidP="00B92A0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25794">
              <w:rPr>
                <w:rFonts w:ascii="Arial Narrow" w:hAnsi="Arial Narrow" w:cs="Arial"/>
                <w:b/>
                <w:sz w:val="18"/>
                <w:szCs w:val="18"/>
              </w:rPr>
              <w:t>*Napomena: Ako je zaokružen odgovor DA, potrebno je da klijent popuni Obrazac Upitnika za utvrđivanje FATCA statusa</w:t>
            </w:r>
          </w:p>
        </w:tc>
      </w:tr>
    </w:tbl>
    <w:p w14:paraId="5D76C60D" w14:textId="5EFD509A" w:rsidR="0042284A" w:rsidRPr="00047DA6" w:rsidRDefault="00E47375" w:rsidP="00CB51A2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40" w:after="20"/>
        <w:ind w:left="227" w:right="113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t>PODNOSIM ZAHTEV ZA DOBIJANJE SLEDEĆIH PROIZVODA/USLUGA</w:t>
      </w:r>
    </w:p>
    <w:tbl>
      <w:tblPr>
        <w:tblStyle w:val="TableGrid"/>
        <w:tblW w:w="4952" w:type="pct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7719"/>
      </w:tblGrid>
      <w:tr w:rsidR="00047DA6" w:rsidRPr="00047DA6" w14:paraId="489C6754" w14:textId="77777777" w:rsidTr="009F1681">
        <w:trPr>
          <w:trHeight w:val="1051"/>
        </w:trPr>
        <w:tc>
          <w:tcPr>
            <w:tcW w:w="2658" w:type="dxa"/>
            <w:vAlign w:val="center"/>
          </w:tcPr>
          <w:p w14:paraId="3098C833" w14:textId="77777777" w:rsidR="00655476" w:rsidRPr="00655476" w:rsidRDefault="00655476" w:rsidP="00655476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Dinarski platni tekući račun</w:t>
            </w:r>
          </w:p>
          <w:p w14:paraId="70452072" w14:textId="77777777" w:rsidR="003F7068" w:rsidRPr="00047DA6" w:rsidRDefault="00655476" w:rsidP="00655476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(označiti račun)</w:t>
            </w:r>
          </w:p>
        </w:tc>
        <w:tc>
          <w:tcPr>
            <w:tcW w:w="7719" w:type="dxa"/>
            <w:vAlign w:val="center"/>
          </w:tcPr>
          <w:p w14:paraId="26FAA00A" w14:textId="77777777" w:rsidR="003F7068" w:rsidRPr="00047DA6" w:rsidRDefault="00000000" w:rsidP="005E66C0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8432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zarade </w:t>
            </w:r>
            <w:r w:rsidR="005E66C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74772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655476">
              <w:rPr>
                <w:rFonts w:ascii="Arial Narrow" w:hAnsi="Arial Narrow" w:cs="Arial"/>
                <w:sz w:val="19"/>
                <w:szCs w:val="19"/>
              </w:rPr>
              <w:t>Osnovni</w:t>
            </w:r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  <w:p w14:paraId="77DA6563" w14:textId="77777777" w:rsidR="003F7068" w:rsidRPr="00047DA6" w:rsidRDefault="00000000" w:rsidP="005E66C0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39384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penzije</w:t>
            </w:r>
            <w:r w:rsidR="005E66C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1289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za servisiranje platne kartice</w:t>
            </w:r>
          </w:p>
          <w:p w14:paraId="10708B4B" w14:textId="77777777" w:rsidR="003F7068" w:rsidRPr="00047DA6" w:rsidRDefault="00000000" w:rsidP="00426D9E">
            <w:pPr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2725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068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F7068" w:rsidRPr="00047DA6">
              <w:rPr>
                <w:rFonts w:ascii="Arial Narrow" w:hAnsi="Arial Narrow" w:cs="Arial"/>
                <w:sz w:val="19"/>
                <w:szCs w:val="19"/>
              </w:rPr>
              <w:t xml:space="preserve">  bez redovnog  priliva</w:t>
            </w:r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</w:tr>
      <w:tr w:rsidR="00B25794" w:rsidRPr="00047DA6" w14:paraId="489BDB81" w14:textId="77777777" w:rsidTr="003A2FB0">
        <w:trPr>
          <w:trHeight w:val="397"/>
        </w:trPr>
        <w:tc>
          <w:tcPr>
            <w:tcW w:w="2658" w:type="dxa"/>
            <w:vAlign w:val="center"/>
          </w:tcPr>
          <w:p w14:paraId="3334EC5D" w14:textId="77777777" w:rsidR="00B25794" w:rsidRPr="00047DA6" w:rsidRDefault="002154F7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 w:rsidRPr="002154F7">
              <w:rPr>
                <w:rFonts w:ascii="Arial Narrow" w:hAnsi="Arial Narrow" w:cs="Arial"/>
                <w:sz w:val="19"/>
                <w:szCs w:val="19"/>
              </w:rPr>
              <w:t>Devizni platni tekući račun</w:t>
            </w:r>
          </w:p>
        </w:tc>
        <w:tc>
          <w:tcPr>
            <w:tcW w:w="7719" w:type="dxa"/>
            <w:vAlign w:val="center"/>
          </w:tcPr>
          <w:p w14:paraId="105C8660" w14:textId="77777777" w:rsidR="00B25794" w:rsidRPr="00047DA6" w:rsidRDefault="00000000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1301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EUR</w:t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70193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CHF</w:t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8718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USD </w:t>
            </w:r>
            <w:r w:rsidR="006C2CC3">
              <w:rPr>
                <w:rFonts w:ascii="Arial Narrow" w:hAnsi="Arial Narrow" w:cs="Arial"/>
                <w:sz w:val="19"/>
                <w:szCs w:val="19"/>
              </w:rPr>
              <w:tab/>
            </w:r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625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794"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B25794" w:rsidRPr="00CB6B17">
              <w:rPr>
                <w:rFonts w:ascii="Arial Narrow" w:hAnsi="Arial Narrow" w:cs="Arial"/>
                <w:sz w:val="19"/>
                <w:szCs w:val="19"/>
              </w:rPr>
              <w:t xml:space="preserve"> ostale    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="002154F7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="002154F7">
              <w:rPr>
                <w:rFonts w:ascii="Arial Narrow" w:hAnsi="Arial Narrow" w:cs="Arial"/>
                <w:sz w:val="19"/>
                <w:szCs w:val="19"/>
              </w:rPr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5"/>
          </w:p>
        </w:tc>
      </w:tr>
      <w:tr w:rsidR="00E47375" w:rsidRPr="00047DA6" w14:paraId="452B672E" w14:textId="77777777" w:rsidTr="003A2FB0">
        <w:trPr>
          <w:trHeight w:val="397"/>
        </w:trPr>
        <w:tc>
          <w:tcPr>
            <w:tcW w:w="2658" w:type="dxa"/>
            <w:vAlign w:val="center"/>
          </w:tcPr>
          <w:p w14:paraId="79FFDFAB" w14:textId="2E714DFB" w:rsidR="00E47375" w:rsidRPr="00047DA6" w:rsidRDefault="00E47375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Debitna kartica</w:t>
            </w:r>
          </w:p>
        </w:tc>
        <w:tc>
          <w:tcPr>
            <w:tcW w:w="7719" w:type="dxa"/>
            <w:vAlign w:val="center"/>
          </w:tcPr>
          <w:p w14:paraId="68349B01" w14:textId="6950DB74" w:rsidR="00E47375" w:rsidRDefault="00000000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4799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 w:rsidRPr="00914047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>DinaCard</w:t>
            </w:r>
            <w:r w:rsidR="00E47375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 xml:space="preserve">  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353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VISA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Classic            </w:t>
            </w:r>
          </w:p>
        </w:tc>
      </w:tr>
      <w:tr w:rsidR="00E47375" w:rsidRPr="00047DA6" w14:paraId="4782BE49" w14:textId="77777777" w:rsidTr="009F1681">
        <w:trPr>
          <w:trHeight w:val="300"/>
        </w:trPr>
        <w:tc>
          <w:tcPr>
            <w:tcW w:w="10377" w:type="dxa"/>
            <w:gridSpan w:val="2"/>
            <w:vAlign w:val="center"/>
          </w:tcPr>
          <w:p w14:paraId="73C429C1" w14:textId="42967746" w:rsidR="00E47375" w:rsidRPr="00E47375" w:rsidRDefault="00E47375" w:rsidP="00E47375">
            <w:pPr>
              <w:spacing w:before="120"/>
              <w:rPr>
                <w:rFonts w:ascii="Arial Narrow" w:hAnsi="Arial Narrow"/>
                <w:sz w:val="19"/>
                <w:szCs w:val="19"/>
              </w:rPr>
            </w:pPr>
            <w:r w:rsidRPr="00914047">
              <w:rPr>
                <w:rFonts w:ascii="Arial Narrow" w:hAnsi="Arial Narrow"/>
                <w:b/>
                <w:sz w:val="19"/>
                <w:szCs w:val="19"/>
              </w:rPr>
              <w:t xml:space="preserve">MOLIMO DA NAZNAČITE KAKO ŽELITE DA VAM SE UNESE IME I PREZIME NA KARTICU </w:t>
            </w:r>
            <w:r w:rsidRPr="00914047">
              <w:rPr>
                <w:rFonts w:ascii="Arial Narrow" w:hAnsi="Arial Narrow"/>
                <w:sz w:val="19"/>
                <w:szCs w:val="19"/>
              </w:rPr>
              <w:t>(do 24 znaka)</w:t>
            </w:r>
          </w:p>
        </w:tc>
      </w:tr>
      <w:tr w:rsidR="00E47375" w:rsidRPr="00047DA6" w14:paraId="4345826A" w14:textId="77777777" w:rsidTr="009F1681">
        <w:trPr>
          <w:trHeight w:val="300"/>
        </w:trPr>
        <w:tc>
          <w:tcPr>
            <w:tcW w:w="10377" w:type="dxa"/>
            <w:gridSpan w:val="2"/>
            <w:vAlign w:val="center"/>
          </w:tcPr>
          <w:tbl>
            <w:tblPr>
              <w:tblStyle w:val="TableGrid1"/>
              <w:tblW w:w="4833" w:type="pct"/>
              <w:tblInd w:w="108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71"/>
            </w:tblGrid>
            <w:tr w:rsidR="00E47375" w:rsidRPr="00914047" w14:paraId="1C49BFFA" w14:textId="77777777" w:rsidTr="008C3484">
              <w:trPr>
                <w:trHeight w:val="244"/>
              </w:trPr>
              <w:tc>
                <w:tcPr>
                  <w:tcW w:w="434" w:type="dxa"/>
                </w:tcPr>
                <w:p w14:paraId="034048FD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543CD39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C8F601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3654CD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0416D5B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90D1E1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7473C21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02DAA28C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189A7F59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A142C6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72F98A8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A43F53E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C243F23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59705F9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DCCD648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2645642C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F20A18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1E2BFEB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62E97376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0FF4E95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4D76865D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570D8EA0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433" w:type="dxa"/>
                </w:tcPr>
                <w:p w14:paraId="3E257F18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88" w:type="dxa"/>
                </w:tcPr>
                <w:p w14:paraId="3F8995EF" w14:textId="77777777" w:rsidR="00E47375" w:rsidRPr="00914047" w:rsidRDefault="00E47375" w:rsidP="00E47375">
                  <w:pPr>
                    <w:spacing w:line="360" w:lineRule="auto"/>
                    <w:rPr>
                      <w:rFonts w:ascii="Arial Narrow" w:hAnsi="Arial Narrow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3429D10C" w14:textId="77777777" w:rsidR="00E47375" w:rsidRDefault="00E47375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E47375" w:rsidRPr="00047DA6" w14:paraId="5D26A880" w14:textId="77777777" w:rsidTr="009F1681">
        <w:trPr>
          <w:trHeight w:val="300"/>
        </w:trPr>
        <w:tc>
          <w:tcPr>
            <w:tcW w:w="2658" w:type="dxa"/>
            <w:tcBorders>
              <w:bottom w:val="single" w:sz="4" w:space="0" w:color="FF0000"/>
            </w:tcBorders>
            <w:vAlign w:val="center"/>
          </w:tcPr>
          <w:p w14:paraId="2D22262E" w14:textId="466328B6" w:rsidR="00E47375" w:rsidRPr="00047DA6" w:rsidRDefault="00E47375" w:rsidP="00B25794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Zahtev za Homebanking/Mbanking/SMS</w:t>
            </w:r>
          </w:p>
        </w:tc>
        <w:tc>
          <w:tcPr>
            <w:tcW w:w="7719" w:type="dxa"/>
            <w:tcBorders>
              <w:bottom w:val="single" w:sz="4" w:space="0" w:color="FF0000"/>
            </w:tcBorders>
            <w:vAlign w:val="center"/>
          </w:tcPr>
          <w:p w14:paraId="121F7DB8" w14:textId="72C90C39" w:rsidR="00E47375" w:rsidRDefault="00000000" w:rsidP="00B25794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8591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noProof/>
                <w:sz w:val="20"/>
                <w:szCs w:val="20"/>
                <w:lang w:eastAsia="sr-Latn-RS"/>
              </w:rPr>
              <w:t xml:space="preserve">Homebanking/WebBanking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94473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 w:rsidRPr="0091404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Mobilno bankarstvo      </w:t>
            </w:r>
            <w:sdt>
              <w:sdtPr>
                <w:rPr>
                  <w:rFonts w:ascii="Arial Narrow" w:hAnsi="Arial Narrow"/>
                  <w:sz w:val="19"/>
                  <w:szCs w:val="19"/>
                </w:rPr>
                <w:id w:val="-9869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375" w:rsidRPr="00914047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47375" w:rsidRPr="00914047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="00E47375">
              <w:rPr>
                <w:rFonts w:ascii="Arial Narrow" w:hAnsi="Arial Narrow"/>
                <w:sz w:val="19"/>
                <w:szCs w:val="19"/>
              </w:rPr>
              <w:t xml:space="preserve">SMS obaveštenje                  </w:t>
            </w:r>
          </w:p>
        </w:tc>
      </w:tr>
      <w:tr w:rsidR="00A242DD" w:rsidRPr="00047DA6" w14:paraId="05E28122" w14:textId="77777777" w:rsidTr="009F1681">
        <w:trPr>
          <w:trHeight w:val="300"/>
        </w:trPr>
        <w:tc>
          <w:tcPr>
            <w:tcW w:w="2658" w:type="dxa"/>
            <w:tcBorders>
              <w:bottom w:val="single" w:sz="4" w:space="0" w:color="FF0000"/>
            </w:tcBorders>
            <w:vAlign w:val="center"/>
          </w:tcPr>
          <w:p w14:paraId="68B3F3EC" w14:textId="62ECC375" w:rsidR="00A242DD" w:rsidRDefault="00A242DD" w:rsidP="00A242DD">
            <w:pPr>
              <w:rPr>
                <w:rFonts w:ascii="Arial Narrow" w:hAnsi="Arial Narrow" w:cs="Arial"/>
                <w:sz w:val="19"/>
                <w:szCs w:val="19"/>
              </w:rPr>
            </w:pPr>
            <w:r w:rsidRPr="00CB6B17">
              <w:rPr>
                <w:rFonts w:ascii="Arial Narrow" w:hAnsi="Arial Narrow" w:cs="Arial"/>
                <w:sz w:val="19"/>
                <w:szCs w:val="19"/>
              </w:rPr>
              <w:t>Štedni oročeni račun</w:t>
            </w:r>
          </w:p>
        </w:tc>
        <w:tc>
          <w:tcPr>
            <w:tcW w:w="7719" w:type="dxa"/>
            <w:tcBorders>
              <w:bottom w:val="single" w:sz="4" w:space="0" w:color="FF0000"/>
            </w:tcBorders>
            <w:vAlign w:val="center"/>
          </w:tcPr>
          <w:p w14:paraId="5AA1A276" w14:textId="0E92B013" w:rsidR="00A242DD" w:rsidRDefault="00A242DD" w:rsidP="00A242DD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372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CB6B17">
              <w:rPr>
                <w:rFonts w:ascii="Arial Narrow" w:hAnsi="Arial Narrow" w:cs="Arial"/>
                <w:sz w:val="19"/>
                <w:szCs w:val="19"/>
              </w:rPr>
              <w:t xml:space="preserve"> RSD</w:t>
            </w:r>
            <w:r w:rsidRPr="00CB6B17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489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Pr="00CB6B17">
              <w:rPr>
                <w:rFonts w:ascii="Arial Narrow" w:hAnsi="Arial Narrow" w:cs="Arial"/>
                <w:sz w:val="19"/>
                <w:szCs w:val="19"/>
              </w:rPr>
              <w:t xml:space="preserve"> EUR </w:t>
            </w:r>
            <w:r w:rsidRPr="00CB6B17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624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Pr="00CB6B17">
              <w:rPr>
                <w:rFonts w:ascii="Arial Narrow" w:hAnsi="Arial Narrow" w:cs="Arial"/>
                <w:sz w:val="19"/>
                <w:szCs w:val="19"/>
              </w:rPr>
              <w:t xml:space="preserve"> CHF </w:t>
            </w:r>
            <w:r w:rsidRPr="00CB6B17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6975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B17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Pr="00CB6B17">
              <w:rPr>
                <w:rFonts w:ascii="Arial Narrow" w:hAnsi="Arial Narrow" w:cs="Arial"/>
                <w:sz w:val="19"/>
                <w:szCs w:val="19"/>
              </w:rPr>
              <w:t xml:space="preserve">USD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1958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6B17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CB6B17">
              <w:rPr>
                <w:rFonts w:ascii="Arial Narrow" w:hAnsi="Arial Narrow" w:cs="Arial"/>
                <w:sz w:val="19"/>
                <w:szCs w:val="19"/>
              </w:rPr>
              <w:t xml:space="preserve"> ostale    </w:t>
            </w:r>
            <w:r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 w:cs="Arial"/>
                <w:sz w:val="19"/>
                <w:szCs w:val="19"/>
              </w:rPr>
            </w:r>
            <w:r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6"/>
          </w:p>
        </w:tc>
      </w:tr>
      <w:tr w:rsidR="00047DA6" w:rsidRPr="00047DA6" w14:paraId="113AC808" w14:textId="77777777" w:rsidTr="009F1681">
        <w:trPr>
          <w:trHeight w:val="567"/>
        </w:trPr>
        <w:tc>
          <w:tcPr>
            <w:tcW w:w="2658" w:type="dxa"/>
            <w:tcBorders>
              <w:bottom w:val="single" w:sz="8" w:space="0" w:color="D20000"/>
            </w:tcBorders>
            <w:vAlign w:val="center"/>
          </w:tcPr>
          <w:p w14:paraId="3BE3C732" w14:textId="77777777" w:rsidR="00482F43" w:rsidRPr="00047DA6" w:rsidRDefault="00482F43" w:rsidP="00482F43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MS Gothic" w:eastAsia="MS Gothic" w:hAnsi="MS Gothic" w:cs="MS Gothic"/>
                <w:sz w:val="19"/>
                <w:szCs w:val="19"/>
              </w:rPr>
              <w:t>N</w:t>
            </w:r>
            <w:r w:rsidR="00C20581" w:rsidRPr="00047DA6">
              <w:rPr>
                <w:rFonts w:ascii="Arial Narrow" w:hAnsi="Arial Narrow" w:cs="Arial"/>
                <w:sz w:val="19"/>
                <w:szCs w:val="19"/>
              </w:rPr>
              <w:t>amenski račun</w:t>
            </w:r>
          </w:p>
        </w:tc>
        <w:tc>
          <w:tcPr>
            <w:tcW w:w="7719" w:type="dxa"/>
            <w:tcBorders>
              <w:bottom w:val="single" w:sz="8" w:space="0" w:color="D20000"/>
            </w:tcBorders>
            <w:vAlign w:val="center"/>
          </w:tcPr>
          <w:p w14:paraId="2C5D966B" w14:textId="77777777" w:rsidR="00C20581" w:rsidRPr="00047DA6" w:rsidRDefault="00000000" w:rsidP="00482F43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10379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F43" w:rsidRPr="00047DA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RSD</w:t>
            </w:r>
            <w:r w:rsidR="00426D9E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138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F43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482F43" w:rsidRPr="00047DA6">
              <w:rPr>
                <w:rFonts w:ascii="Arial Narrow" w:hAnsi="Arial Narrow" w:cs="Arial"/>
                <w:sz w:val="19"/>
                <w:szCs w:val="19"/>
              </w:rPr>
              <w:t xml:space="preserve"> EUR </w:t>
            </w:r>
          </w:p>
          <w:p w14:paraId="1D6044C4" w14:textId="77777777" w:rsidR="00482F43" w:rsidRPr="00047DA6" w:rsidRDefault="00C20581" w:rsidP="00B92A09">
            <w:pPr>
              <w:tabs>
                <w:tab w:val="left" w:pos="1407"/>
                <w:tab w:val="left" w:pos="2821"/>
              </w:tabs>
              <w:ind w:left="189"/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sz w:val="19"/>
                <w:szCs w:val="19"/>
              </w:rPr>
              <w:t xml:space="preserve"> za namenu: 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2154F7">
              <w:rPr>
                <w:rFonts w:ascii="Arial Narrow" w:hAnsi="Arial Narrow" w:cs="Arial"/>
                <w:sz w:val="19"/>
                <w:szCs w:val="19"/>
              </w:rPr>
              <w:instrText xml:space="preserve"> FORMTEXT </w:instrText>
            </w:r>
            <w:r w:rsidR="002154F7">
              <w:rPr>
                <w:rFonts w:ascii="Arial Narrow" w:hAnsi="Arial Narrow" w:cs="Arial"/>
                <w:sz w:val="19"/>
                <w:szCs w:val="19"/>
              </w:rPr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separate"/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noProof/>
                <w:sz w:val="19"/>
                <w:szCs w:val="19"/>
              </w:rPr>
              <w:t> </w:t>
            </w:r>
            <w:r w:rsidR="002154F7">
              <w:rPr>
                <w:rFonts w:ascii="Arial Narrow" w:hAnsi="Arial Narrow" w:cs="Arial"/>
                <w:sz w:val="19"/>
                <w:szCs w:val="19"/>
              </w:rPr>
              <w:fldChar w:fldCharType="end"/>
            </w:r>
            <w:bookmarkEnd w:id="17"/>
          </w:p>
        </w:tc>
      </w:tr>
    </w:tbl>
    <w:p w14:paraId="644EE5C6" w14:textId="772571AB" w:rsidR="003A2FB0" w:rsidRDefault="003A2FB0" w:rsidP="003A2FB0"/>
    <w:p w14:paraId="28F26BFC" w14:textId="77777777" w:rsidR="003A2FB0" w:rsidRDefault="003A2FB0">
      <w:pPr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lastRenderedPageBreak/>
        <w:br w:type="page"/>
      </w:r>
    </w:p>
    <w:p w14:paraId="0E717583" w14:textId="77777777" w:rsidR="003A2FB0" w:rsidRPr="00903ADC" w:rsidRDefault="003A2FB0" w:rsidP="003A2FB0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40" w:after="20"/>
        <w:ind w:left="227" w:right="113"/>
        <w:rPr>
          <w:rFonts w:ascii="Arial Narrow" w:hAnsi="Arial Narrow" w:cs="Arial"/>
          <w:b/>
          <w:sz w:val="19"/>
          <w:szCs w:val="19"/>
        </w:rPr>
      </w:pPr>
      <w:r>
        <w:rPr>
          <w:rFonts w:ascii="Arial Narrow" w:hAnsi="Arial Narrow" w:cs="Arial"/>
          <w:b/>
          <w:sz w:val="19"/>
          <w:szCs w:val="19"/>
        </w:rPr>
        <w:lastRenderedPageBreak/>
        <w:t>POREKLO SREDSTAVA</w:t>
      </w:r>
    </w:p>
    <w:tbl>
      <w:tblPr>
        <w:tblStyle w:val="TableGrid"/>
        <w:tblW w:w="4949" w:type="pct"/>
        <w:tblInd w:w="113" w:type="dxa"/>
        <w:tblBorders>
          <w:top w:val="single" w:sz="4" w:space="0" w:color="D20000"/>
          <w:left w:val="single" w:sz="4" w:space="0" w:color="D20000"/>
          <w:bottom w:val="single" w:sz="8" w:space="0" w:color="D20000"/>
          <w:right w:val="single" w:sz="4" w:space="0" w:color="D2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1"/>
      </w:tblGrid>
      <w:tr w:rsidR="003A2FB0" w:rsidRPr="00047DA6" w14:paraId="29B3C6E6" w14:textId="77777777" w:rsidTr="007A5C8A">
        <w:trPr>
          <w:trHeight w:val="612"/>
        </w:trPr>
        <w:tc>
          <w:tcPr>
            <w:tcW w:w="10371" w:type="dxa"/>
            <w:vAlign w:val="center"/>
          </w:tcPr>
          <w:p w14:paraId="31B5E235" w14:textId="77777777" w:rsidR="003A2FB0" w:rsidRPr="00047DA6" w:rsidRDefault="00000000" w:rsidP="007A5C8A">
            <w:pPr>
              <w:tabs>
                <w:tab w:val="left" w:pos="1857"/>
                <w:tab w:val="left" w:pos="2832"/>
                <w:tab w:val="left" w:pos="3756"/>
                <w:tab w:val="left" w:pos="4995"/>
                <w:tab w:val="left" w:pos="6980"/>
                <w:tab w:val="left" w:pos="8964"/>
              </w:tabs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7161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zarada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0482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penzija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8919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stipendija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  <w:t xml:space="preserve">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50548499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 prilivi iz inostranstva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723334688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 poklon ili nasledstvo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1809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047DA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ostalo: 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 xml:space="preserve">   </w:t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51224372"/>
              </w:sdtPr>
              <w:sdtContent>
                <w:r w:rsidR="003A2FB0" w:rsidRPr="00047DA6">
                  <w:rPr>
                    <w:rFonts w:ascii="Arial Narrow" w:hAnsi="Arial Narrow" w:cs="Arial"/>
                    <w:sz w:val="19"/>
                    <w:szCs w:val="19"/>
                  </w:rPr>
                  <w:t>☐</w:t>
                </w:r>
              </w:sdtContent>
            </w:sdt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 xml:space="preserve"> Štednja</w:t>
            </w:r>
            <w:r w:rsidR="003A2FB0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</w:p>
        </w:tc>
      </w:tr>
    </w:tbl>
    <w:p w14:paraId="70E22F82" w14:textId="77777777" w:rsidR="003A2FB0" w:rsidRPr="00903ADC" w:rsidRDefault="003A2FB0" w:rsidP="003A2FB0">
      <w:pPr>
        <w:pBdr>
          <w:top w:val="single" w:sz="8" w:space="1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before="20" w:after="20"/>
        <w:ind w:left="227" w:right="113"/>
        <w:rPr>
          <w:rFonts w:ascii="Arial Narrow" w:hAnsi="Arial Narrow"/>
          <w:b/>
          <w:bCs/>
          <w:sz w:val="19"/>
          <w:szCs w:val="19"/>
        </w:rPr>
      </w:pPr>
      <w:r w:rsidRPr="00903ADC">
        <w:rPr>
          <w:rFonts w:ascii="Arial Narrow" w:hAnsi="Arial Narrow"/>
          <w:b/>
          <w:bCs/>
          <w:sz w:val="19"/>
          <w:szCs w:val="19"/>
        </w:rPr>
        <w:t>PODACI O ZAPOSLENJU</w:t>
      </w:r>
    </w:p>
    <w:tbl>
      <w:tblPr>
        <w:tblStyle w:val="TableGrid"/>
        <w:tblW w:w="4941" w:type="pct"/>
        <w:tblInd w:w="131" w:type="dxa"/>
        <w:tblBorders>
          <w:top w:val="single" w:sz="4" w:space="0" w:color="1F2974"/>
          <w:left w:val="single" w:sz="4" w:space="0" w:color="1F2974"/>
          <w:bottom w:val="single" w:sz="4" w:space="0" w:color="1F2974"/>
          <w:right w:val="single" w:sz="4" w:space="0" w:color="1F2974"/>
          <w:insideH w:val="single" w:sz="4" w:space="0" w:color="1F2974"/>
          <w:insideV w:val="single" w:sz="4" w:space="0" w:color="1F2974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470"/>
        <w:gridCol w:w="1090"/>
        <w:gridCol w:w="639"/>
        <w:gridCol w:w="1224"/>
        <w:gridCol w:w="340"/>
        <w:gridCol w:w="1097"/>
        <w:gridCol w:w="1431"/>
        <w:gridCol w:w="1452"/>
        <w:gridCol w:w="1604"/>
      </w:tblGrid>
      <w:tr w:rsidR="003A2FB0" w:rsidRPr="003E4A99" w14:paraId="6D6BBCD9" w14:textId="77777777" w:rsidTr="00EA075F">
        <w:trPr>
          <w:trHeight w:val="567"/>
        </w:trPr>
        <w:tc>
          <w:tcPr>
            <w:tcW w:w="147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304572C8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3496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Zaposlen</w:t>
            </w:r>
          </w:p>
        </w:tc>
        <w:tc>
          <w:tcPr>
            <w:tcW w:w="172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73513380" w14:textId="77777777" w:rsidR="003A2FB0" w:rsidRPr="003E4A99" w:rsidRDefault="00000000" w:rsidP="007A5C8A">
            <w:pPr>
              <w:spacing w:before="60"/>
              <w:ind w:left="113" w:right="-7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20160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Vlasnik </w:t>
            </w:r>
            <w:r w:rsidR="003A2FB0">
              <w:rPr>
                <w:rFonts w:ascii="Arial Narrow" w:hAnsi="Arial Narrow" w:cs="Arial"/>
                <w:sz w:val="19"/>
                <w:szCs w:val="19"/>
              </w:rPr>
              <w:t>privrednog društva</w:t>
            </w:r>
          </w:p>
        </w:tc>
        <w:tc>
          <w:tcPr>
            <w:tcW w:w="1224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D31B555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7590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Student</w:t>
            </w:r>
          </w:p>
        </w:tc>
        <w:tc>
          <w:tcPr>
            <w:tcW w:w="1437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47062CDC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9978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Preduzetnik</w:t>
            </w:r>
          </w:p>
        </w:tc>
        <w:tc>
          <w:tcPr>
            <w:tcW w:w="143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52F3C97D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594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Penzioner</w:t>
            </w:r>
          </w:p>
        </w:tc>
        <w:tc>
          <w:tcPr>
            <w:tcW w:w="145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6D85AAE1" w14:textId="77777777" w:rsidR="003A2FB0" w:rsidRPr="003E4A99" w:rsidRDefault="00000000" w:rsidP="007A5C8A">
            <w:pPr>
              <w:spacing w:before="60"/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48220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Poljoprivrednik</w:t>
            </w:r>
          </w:p>
        </w:tc>
        <w:tc>
          <w:tcPr>
            <w:tcW w:w="160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BF97E36" w14:textId="77777777" w:rsidR="003A2FB0" w:rsidRPr="003E4A99" w:rsidRDefault="00000000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9376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2FB0" w:rsidRPr="003E4A99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3A2FB0" w:rsidRPr="003E4A99">
              <w:rPr>
                <w:rFonts w:ascii="Arial Narrow" w:hAnsi="Arial Narrow" w:cs="Arial"/>
                <w:sz w:val="19"/>
                <w:szCs w:val="19"/>
              </w:rPr>
              <w:t xml:space="preserve"> Nezaposlen</w:t>
            </w:r>
          </w:p>
        </w:tc>
      </w:tr>
      <w:tr w:rsidR="00EA075F" w:rsidRPr="003E4A99" w14:paraId="5218FD4C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08341BBE" w14:textId="71EDB504" w:rsidR="00EA075F" w:rsidRPr="00EA075F" w:rsidRDefault="00EA075F" w:rsidP="00EA075F">
            <w:pPr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PODACI O ZAMENI RAČUNA</w:t>
            </w:r>
          </w:p>
        </w:tc>
      </w:tr>
      <w:tr w:rsidR="00EA075F" w:rsidRPr="00047DA6" w14:paraId="32E08E49" w14:textId="77777777" w:rsidTr="00EA075F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1051"/>
        </w:trPr>
        <w:tc>
          <w:tcPr>
            <w:tcW w:w="2567" w:type="dxa"/>
            <w:gridSpan w:val="3"/>
            <w:vAlign w:val="center"/>
          </w:tcPr>
          <w:p w14:paraId="3D4AB598" w14:textId="77777777" w:rsidR="00EA075F" w:rsidRPr="00655476" w:rsidRDefault="00EA075F" w:rsidP="007A5C8A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Dinarski platni tekući račun</w:t>
            </w:r>
          </w:p>
          <w:p w14:paraId="762557CA" w14:textId="77777777" w:rsidR="00EA075F" w:rsidRPr="00047DA6" w:rsidRDefault="00EA075F" w:rsidP="007A5C8A">
            <w:pPr>
              <w:rPr>
                <w:rFonts w:ascii="Arial Narrow" w:hAnsi="Arial Narrow" w:cs="Arial"/>
                <w:sz w:val="19"/>
                <w:szCs w:val="19"/>
              </w:rPr>
            </w:pPr>
            <w:r w:rsidRPr="00655476">
              <w:rPr>
                <w:rFonts w:ascii="Arial Narrow" w:hAnsi="Arial Narrow" w:cs="Arial"/>
                <w:sz w:val="19"/>
                <w:szCs w:val="19"/>
              </w:rPr>
              <w:t>(označiti račun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koji treba da bude otvoren</w:t>
            </w:r>
            <w:r w:rsidRPr="00655476">
              <w:rPr>
                <w:rFonts w:ascii="Arial Narrow" w:hAnsi="Arial Narrow" w:cs="Arial"/>
                <w:sz w:val="19"/>
                <w:szCs w:val="19"/>
              </w:rPr>
              <w:t>)</w:t>
            </w:r>
          </w:p>
        </w:tc>
        <w:tc>
          <w:tcPr>
            <w:tcW w:w="7787" w:type="dxa"/>
            <w:gridSpan w:val="7"/>
            <w:vAlign w:val="center"/>
          </w:tcPr>
          <w:p w14:paraId="11A5DCD8" w14:textId="77777777" w:rsidR="00EA075F" w:rsidRPr="00047DA6" w:rsidRDefault="00000000" w:rsidP="007A5C8A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69951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zarade 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479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Osnovni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  <w:p w14:paraId="2315F2B5" w14:textId="77777777" w:rsidR="00EA075F" w:rsidRPr="00047DA6" w:rsidRDefault="00000000" w:rsidP="007A5C8A">
            <w:pPr>
              <w:tabs>
                <w:tab w:val="left" w:pos="3275"/>
              </w:tabs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147148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prijem penzije</w:t>
            </w:r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ab/>
            </w: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2806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za servisiranje platne kartice</w:t>
            </w:r>
          </w:p>
          <w:p w14:paraId="1C0CD1FD" w14:textId="77777777" w:rsidR="00EA075F" w:rsidRPr="00047DA6" w:rsidRDefault="00000000" w:rsidP="007A5C8A">
            <w:pPr>
              <w:spacing w:line="276" w:lineRule="auto"/>
              <w:ind w:left="175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455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 bez redovnog  priliva </w:t>
            </w:r>
          </w:p>
        </w:tc>
      </w:tr>
      <w:tr w:rsidR="00EA075F" w:rsidRPr="003E4A99" w14:paraId="673C04BB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776B3779" w14:textId="03186E82" w:rsidR="00EA075F" w:rsidRDefault="00EA075F" w:rsidP="00EA075F">
            <w:pPr>
              <w:rPr>
                <w:rFonts w:ascii="Arial Narrow" w:hAnsi="Arial Narrow" w:cs="Arial"/>
                <w:sz w:val="19"/>
                <w:szCs w:val="19"/>
              </w:rPr>
            </w:pPr>
            <w:r w:rsidRPr="00047DA6">
              <w:rPr>
                <w:rFonts w:ascii="Arial Narrow" w:hAnsi="Arial Narrow" w:cs="Arial"/>
                <w:b/>
                <w:sz w:val="19"/>
                <w:szCs w:val="19"/>
              </w:rPr>
              <w:t>NAČIN DOSTAVE IZVODA</w:t>
            </w:r>
          </w:p>
        </w:tc>
      </w:tr>
      <w:tr w:rsidR="00EA075F" w14:paraId="54FC974B" w14:textId="77777777" w:rsidTr="00EA075F">
        <w:tblPrEx>
          <w:tblBorders>
            <w:top w:val="single" w:sz="4" w:space="0" w:color="D20000"/>
            <w:left w:val="single" w:sz="4" w:space="0" w:color="D20000"/>
            <w:bottom w:val="single" w:sz="4" w:space="0" w:color="D20000"/>
            <w:right w:val="single" w:sz="4" w:space="0" w:color="D20000"/>
            <w:insideH w:val="single" w:sz="4" w:space="0" w:color="D20000"/>
            <w:insideV w:val="single" w:sz="4" w:space="0" w:color="D20000"/>
          </w:tblBorders>
        </w:tblPrEx>
        <w:trPr>
          <w:gridBefore w:val="1"/>
          <w:wBefore w:w="7" w:type="dxa"/>
          <w:trHeight w:val="634"/>
        </w:trPr>
        <w:tc>
          <w:tcPr>
            <w:tcW w:w="4763" w:type="dxa"/>
            <w:gridSpan w:val="5"/>
          </w:tcPr>
          <w:p w14:paraId="77E88054" w14:textId="77777777" w:rsidR="00EA075F" w:rsidRDefault="00000000" w:rsidP="00B36D9D">
            <w:pPr>
              <w:spacing w:before="60"/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5762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 w:rsidRPr="00047DA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Poštom, na kućnu adresu</w:t>
            </w:r>
          </w:p>
        </w:tc>
        <w:tc>
          <w:tcPr>
            <w:tcW w:w="5584" w:type="dxa"/>
            <w:gridSpan w:val="4"/>
          </w:tcPr>
          <w:p w14:paraId="2D900FE7" w14:textId="77777777" w:rsidR="00EA075F" w:rsidRDefault="00000000" w:rsidP="00B36D9D">
            <w:pPr>
              <w:spacing w:before="60"/>
              <w:rPr>
                <w:rFonts w:ascii="Arial Narrow" w:hAnsi="Arial Narrow" w:cs="Arial"/>
                <w:sz w:val="19"/>
                <w:szCs w:val="19"/>
              </w:rPr>
            </w:pPr>
            <w:sdt>
              <w:sdtPr>
                <w:rPr>
                  <w:rFonts w:ascii="Arial Narrow" w:hAnsi="Arial Narrow" w:cs="Arial"/>
                  <w:sz w:val="19"/>
                  <w:szCs w:val="19"/>
                </w:rPr>
                <w:id w:val="-19583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075F" w:rsidRPr="00047DA6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sdtContent>
            </w:sdt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>e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>le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>ktronskom poštom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EA075F" w:rsidRPr="002F221A">
              <w:rPr>
                <w:rFonts w:ascii="Arial Narrow" w:hAnsi="Arial Narrow" w:cs="Arial"/>
                <w:sz w:val="19"/>
                <w:szCs w:val="19"/>
              </w:rPr>
              <w:t xml:space="preserve">na </w:t>
            </w:r>
            <w:r w:rsidR="00EA075F">
              <w:rPr>
                <w:rFonts w:ascii="Arial Narrow" w:hAnsi="Arial Narrow" w:cs="Arial"/>
                <w:sz w:val="19"/>
                <w:szCs w:val="19"/>
              </w:rPr>
              <w:t xml:space="preserve">imejl </w:t>
            </w:r>
          </w:p>
          <w:p w14:paraId="0ABECE4A" w14:textId="77777777" w:rsidR="00EA075F" w:rsidRDefault="00EA075F" w:rsidP="00B36D9D">
            <w:pPr>
              <w:spacing w:before="60"/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    adresu</w:t>
            </w:r>
            <w:r w:rsidRPr="002F221A">
              <w:rPr>
                <w:rFonts w:ascii="Arial Narrow" w:hAnsi="Arial Narrow" w:cs="Arial"/>
                <w:sz w:val="19"/>
                <w:szCs w:val="19"/>
              </w:rPr>
              <w:t xml:space="preserve"> registrovanu u sistemu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2F221A">
              <w:rPr>
                <w:rFonts w:ascii="Arial Narrow" w:hAnsi="Arial Narrow" w:cs="Arial"/>
                <w:sz w:val="19"/>
                <w:szCs w:val="19"/>
              </w:rPr>
              <w:t>Banke</w:t>
            </w:r>
          </w:p>
        </w:tc>
      </w:tr>
      <w:tr w:rsidR="00EA075F" w:rsidRPr="003E4A99" w14:paraId="7ADEDC09" w14:textId="77777777" w:rsidTr="00EA075F">
        <w:trPr>
          <w:trHeight w:val="283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6828A8C1" w14:textId="545453D9" w:rsidR="00EA075F" w:rsidRPr="00EA075F" w:rsidRDefault="00EA075F" w:rsidP="00EA075F">
            <w:pPr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OBAVEŠTENJE O OBRADI PODATAKA LIČNOSTI</w:t>
            </w:r>
          </w:p>
        </w:tc>
      </w:tr>
      <w:tr w:rsidR="00EA075F" w:rsidRPr="003E4A99" w14:paraId="38A5AB1B" w14:textId="77777777" w:rsidTr="001C4BB0">
        <w:trPr>
          <w:trHeight w:val="567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784CF4" w14:textId="77777777" w:rsidR="00EA075F" w:rsidRPr="009F1681" w:rsidRDefault="00EA075F" w:rsidP="00B36D9D">
            <w:pPr>
              <w:pStyle w:val="pf0"/>
              <w:spacing w:before="60" w:beforeAutospacing="0" w:after="0" w:afterAutospacing="0"/>
              <w:rPr>
                <w:rFonts w:ascii="Arial Narrow" w:hAnsi="Arial Narrow" w:cs="Arial"/>
                <w:sz w:val="19"/>
                <w:szCs w:val="19"/>
              </w:rPr>
            </w:pPr>
            <w:r w:rsidRPr="009F1681">
              <w:rPr>
                <w:rStyle w:val="cf01"/>
                <w:rFonts w:ascii="Arial Narrow" w:hAnsi="Arial Narrow"/>
                <w:sz w:val="19"/>
                <w:szCs w:val="19"/>
              </w:rPr>
              <w:t>U skladu sa Zakonom o zaštiti podataka o ličnosti (u daljem tekstu: Zakon), ALTA banka a.d. Beograd (u daljem tekstu: Banka) obaveštava podnosioca zahteva da će u cilju uspostavljanja poslovnog/ugovornog odnosa za koji je podneo zahtev, obrađivati njegove lične podatke koje je dao Banci u skladu sa Zakonom i Opštom informacijom o obradi podataka o ličnost.</w:t>
            </w:r>
          </w:p>
          <w:p w14:paraId="0F2D02E3" w14:textId="77777777" w:rsidR="00EA075F" w:rsidRPr="009F1681" w:rsidRDefault="00EA075F" w:rsidP="00EA075F">
            <w:pPr>
              <w:pStyle w:val="pf0"/>
              <w:rPr>
                <w:rFonts w:ascii="Arial Narrow" w:hAnsi="Arial Narrow" w:cs="Segoe UI"/>
                <w:sz w:val="19"/>
                <w:szCs w:val="19"/>
              </w:rPr>
            </w:pPr>
            <w:r w:rsidRPr="009F1681">
              <w:rPr>
                <w:rStyle w:val="cf01"/>
                <w:rFonts w:ascii="Arial Narrow" w:hAnsi="Arial Narrow"/>
                <w:sz w:val="19"/>
                <w:szCs w:val="19"/>
              </w:rPr>
              <w:t>Podnosilac zahteva svojim potpisom potvrđuje da mu je uručen dokument Opšta onformacija o obradi podataka o ličnosti i da je upoznat da je Banka omogućila dostupnost ovog dokumenata na svojoj internet prezentaciji i u poslovnim prostorijama Banke</w:t>
            </w:r>
          </w:p>
          <w:p w14:paraId="266981CF" w14:textId="77777777" w:rsidR="00EA075F" w:rsidRDefault="00EA075F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EA075F" w:rsidRPr="003E4A99" w14:paraId="0748014A" w14:textId="77777777" w:rsidTr="00EA075F">
        <w:trPr>
          <w:trHeight w:val="340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8C0000"/>
            <w:vAlign w:val="center"/>
          </w:tcPr>
          <w:p w14:paraId="2696EE7D" w14:textId="6C0976CE" w:rsidR="00EA075F" w:rsidRPr="00EA075F" w:rsidRDefault="00EA075F" w:rsidP="00EA075F">
            <w:pPr>
              <w:ind w:left="113"/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EA075F">
              <w:rPr>
                <w:rFonts w:ascii="Arial Narrow" w:hAnsi="Arial Narrow" w:cs="Arial"/>
                <w:b/>
                <w:bCs/>
                <w:color w:val="FFFFFF" w:themeColor="background1"/>
                <w:sz w:val="19"/>
                <w:szCs w:val="19"/>
              </w:rPr>
              <w:t>OSIGURANJE DEPOZITA</w:t>
            </w:r>
          </w:p>
        </w:tc>
      </w:tr>
      <w:tr w:rsidR="00EA075F" w:rsidRPr="003E4A99" w14:paraId="5F9E6FA2" w14:textId="77777777" w:rsidTr="00045FB6">
        <w:trPr>
          <w:trHeight w:val="567"/>
        </w:trPr>
        <w:tc>
          <w:tcPr>
            <w:tcW w:w="10354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6F3EAD" w14:textId="77777777" w:rsidR="00EA075F" w:rsidRPr="009F1681" w:rsidRDefault="00EA075F" w:rsidP="00EA075F">
            <w:pPr>
              <w:pStyle w:val="Default"/>
              <w:spacing w:before="60"/>
              <w:rPr>
                <w:rFonts w:ascii="Arial Narrow" w:hAnsi="Arial Narrow"/>
                <w:bCs/>
                <w:color w:val="auto"/>
                <w:sz w:val="19"/>
                <w:szCs w:val="19"/>
              </w:rPr>
            </w:pPr>
            <w:r w:rsidRPr="009F1681">
              <w:rPr>
                <w:rFonts w:ascii="Arial Narrow" w:hAnsi="Arial Narrow"/>
                <w:bCs/>
                <w:color w:val="auto"/>
                <w:sz w:val="19"/>
                <w:szCs w:val="19"/>
              </w:rPr>
              <w:t>Na osnovu člana 7. Pravilnika o načinu pružanja i sadržini informacija o osiguranju depozita koje banke daju klijentima ("Sl. glasnik RS", br. 94/2015). izjavljujem da sam posredstvom Banke upoznat/a sa osnovama sistema osiguranja depozita u Republici Srbiji i da mi je uručen besplatan primerak brošure o osiguranju depozita, koju je pripremila Agencija za osiguranje depozita.</w:t>
            </w:r>
          </w:p>
          <w:p w14:paraId="14C427E6" w14:textId="77777777" w:rsidR="00EA075F" w:rsidRDefault="00EA075F" w:rsidP="00EA075F">
            <w:pPr>
              <w:pStyle w:val="Default"/>
              <w:spacing w:before="60"/>
              <w:rPr>
                <w:rFonts w:ascii="Arial Narrow" w:hAnsi="Arial Narrow"/>
                <w:bCs/>
                <w:color w:val="auto"/>
                <w:sz w:val="19"/>
                <w:szCs w:val="19"/>
              </w:rPr>
            </w:pPr>
          </w:p>
          <w:p w14:paraId="443B6D1C" w14:textId="77777777" w:rsidR="00EA075F" w:rsidRPr="0001553E" w:rsidRDefault="00EA075F" w:rsidP="00EA075F">
            <w:pPr>
              <w:pStyle w:val="Default"/>
              <w:spacing w:before="60"/>
              <w:ind w:left="720"/>
              <w:jc w:val="right"/>
              <w:rPr>
                <w:rFonts w:ascii="Arial Narrow" w:hAnsi="Arial Narrow" w:cs="Arial Narrow"/>
                <w:sz w:val="19"/>
                <w:szCs w:val="19"/>
              </w:rPr>
            </w:pPr>
            <w:r w:rsidRPr="005F6BB7">
              <w:rPr>
                <w:rFonts w:ascii="Arial Narrow" w:hAnsi="Arial Narrow" w:cs="Arial Narrow"/>
                <w:sz w:val="19"/>
                <w:szCs w:val="19"/>
              </w:rPr>
              <w:t>Potpis podnosioca zahteva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Pr="00783C8F">
              <w:rPr>
                <w:rFonts w:ascii="Arial Narrow" w:hAnsi="Arial Narrow" w:cs="Arial Narrow"/>
                <w:color w:val="FF0000"/>
                <w:sz w:val="19"/>
                <w:szCs w:val="19"/>
              </w:rPr>
              <w:t>______________________________________</w:t>
            </w:r>
            <w:r w:rsidRPr="006C3209">
              <w:rPr>
                <w:rFonts w:ascii="Arial Narrow" w:hAnsi="Arial Narrow" w:cs="Arial Narrow"/>
                <w:color w:val="FF0000"/>
                <w:sz w:val="19"/>
                <w:szCs w:val="19"/>
              </w:rPr>
              <w:t>__</w:t>
            </w:r>
          </w:p>
          <w:p w14:paraId="5556022E" w14:textId="77777777" w:rsidR="00EA075F" w:rsidRDefault="00EA075F" w:rsidP="007A5C8A">
            <w:pPr>
              <w:ind w:left="113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</w:tbl>
    <w:p w14:paraId="365ED236" w14:textId="1FF52579" w:rsidR="003A2FB0" w:rsidRPr="00783C8F" w:rsidRDefault="003A2FB0" w:rsidP="003A2FB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 Narrow" w:hAnsi="Arial Narrow" w:cs="Arial Narrow"/>
          <w:sz w:val="19"/>
          <w:szCs w:val="19"/>
        </w:rPr>
      </w:pPr>
      <w:bookmarkStart w:id="18" w:name="_Hlk41989954"/>
    </w:p>
    <w:bookmarkEnd w:id="18"/>
    <w:p w14:paraId="6EB3408C" w14:textId="77777777" w:rsidR="003A2FB0" w:rsidRDefault="003A2FB0" w:rsidP="003A2FB0">
      <w:pPr>
        <w:rPr>
          <w:rFonts w:ascii="Arial Narrow" w:hAnsi="Arial Narrow" w:cs="Trebuchet MS"/>
          <w:b/>
          <w:bCs/>
          <w:sz w:val="19"/>
          <w:szCs w:val="19"/>
        </w:rPr>
      </w:pPr>
      <w:r>
        <w:rPr>
          <w:rFonts w:ascii="Arial Narrow" w:hAnsi="Arial Narrow"/>
          <w:b/>
          <w:bCs/>
          <w:sz w:val="19"/>
          <w:szCs w:val="19"/>
        </w:rPr>
        <w:br w:type="page"/>
      </w:r>
    </w:p>
    <w:p w14:paraId="6DC04061" w14:textId="77777777" w:rsidR="003A2FB0" w:rsidRPr="00CB6B17" w:rsidRDefault="003A2FB0" w:rsidP="003A2FB0">
      <w:pPr>
        <w:pStyle w:val="Default"/>
        <w:pBdr>
          <w:top w:val="single" w:sz="8" w:space="0" w:color="D20000"/>
          <w:left w:val="single" w:sz="8" w:space="4" w:color="D20000"/>
          <w:bottom w:val="single" w:sz="8" w:space="1" w:color="D20000"/>
          <w:right w:val="single" w:sz="8" w:space="4" w:color="D20000"/>
        </w:pBdr>
        <w:shd w:val="clear" w:color="auto" w:fill="8C0000"/>
        <w:spacing w:after="20" w:line="276" w:lineRule="auto"/>
        <w:ind w:left="227" w:right="113"/>
        <w:rPr>
          <w:rFonts w:ascii="Arial Narrow" w:hAnsi="Arial Narrow"/>
          <w:b/>
          <w:bCs/>
          <w:color w:val="auto"/>
          <w:sz w:val="19"/>
          <w:szCs w:val="19"/>
        </w:rPr>
      </w:pPr>
      <w:r w:rsidRPr="00CB6B17">
        <w:rPr>
          <w:rFonts w:ascii="Arial Narrow" w:hAnsi="Arial Narrow"/>
          <w:b/>
          <w:bCs/>
          <w:color w:val="auto"/>
          <w:sz w:val="19"/>
          <w:szCs w:val="19"/>
        </w:rPr>
        <w:lastRenderedPageBreak/>
        <w:t xml:space="preserve">IZJAVE PODNOSIOCA ZAHTEVA </w:t>
      </w:r>
    </w:p>
    <w:tbl>
      <w:tblPr>
        <w:tblStyle w:val="TableGrid"/>
        <w:tblW w:w="4936" w:type="pct"/>
        <w:tblInd w:w="137" w:type="dxa"/>
        <w:tblBorders>
          <w:top w:val="single" w:sz="4" w:space="0" w:color="1F2974"/>
          <w:left w:val="single" w:sz="4" w:space="0" w:color="1F2974"/>
          <w:bottom w:val="single" w:sz="4" w:space="0" w:color="1F2974"/>
          <w:right w:val="single" w:sz="4" w:space="0" w:color="1F2974"/>
          <w:insideH w:val="single" w:sz="4" w:space="0" w:color="1F2974"/>
          <w:insideV w:val="single" w:sz="4" w:space="0" w:color="1F2974"/>
        </w:tblBorders>
        <w:tblLook w:val="04A0" w:firstRow="1" w:lastRow="0" w:firstColumn="1" w:lastColumn="0" w:noHBand="0" w:noVBand="1"/>
      </w:tblPr>
      <w:tblGrid>
        <w:gridCol w:w="10344"/>
      </w:tblGrid>
      <w:tr w:rsidR="003A2FB0" w:rsidRPr="00CB6B17" w14:paraId="6F16E60C" w14:textId="77777777" w:rsidTr="007A5C8A">
        <w:trPr>
          <w:trHeight w:val="2505"/>
        </w:trPr>
        <w:tc>
          <w:tcPr>
            <w:tcW w:w="103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72BD75" w14:textId="77777777" w:rsidR="003A2FB0" w:rsidRPr="008F22A5" w:rsidRDefault="003A2FB0" w:rsidP="007A5C8A">
            <w:pPr>
              <w:pStyle w:val="Default"/>
              <w:spacing w:before="60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Svojim potpisom, pod punom krivičnom i materijalnom odgovornošću potvrđujem da: </w:t>
            </w:r>
          </w:p>
          <w:p w14:paraId="63DADA7D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before="60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uspostavljam poslovnu saradnju sa ALTA bankom a.d. Beograd (u daljem tekstu: Banka) u svoje ime i za svoj račun;</w:t>
            </w:r>
          </w:p>
          <w:p w14:paraId="5DFCD4F6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sam upoznat/a i saglasan/a sa Opštim uslovima poslovanja sa fizičkim licima, preduzetnicima i poljoprivrednicima ALTA banke a.d.Beograd;</w:t>
            </w:r>
          </w:p>
          <w:p w14:paraId="4782BC41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sam upoznat/a i saglasan/a sa Opštim uslovima poslovanja za pružanje platnih usluga ALTA banke a.d.Beograd;</w:t>
            </w:r>
            <w:r w:rsidRPr="008F22A5">
              <w:rPr>
                <w:rStyle w:val="cf01"/>
                <w:rFonts w:ascii="Arial Narrow" w:eastAsia="Times New Roman" w:hAnsi="Arial Narrow"/>
                <w:color w:val="auto"/>
                <w:sz w:val="19"/>
                <w:szCs w:val="19"/>
                <w:lang w:eastAsia="sr-Latn-RS"/>
              </w:rPr>
              <w:t xml:space="preserve"> </w:t>
            </w:r>
          </w:p>
          <w:p w14:paraId="7D7CF01D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mi je uručen Nacrt Ugovora o tekućem /štednom/namenskom računu kao predlog za njegovo zaključenje sa kojim sam u potpunosti saglasan/a;</w:t>
            </w:r>
          </w:p>
          <w:p w14:paraId="3D1474F5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su svi navedeni podaci u Zahtevu tačni,  da su predati dokumenti  originalni, važeći i verodostojni,  i ovlašćujem Banku da ih može proveriti i/ili zatražiti dodatne informacije;</w:t>
            </w:r>
          </w:p>
          <w:p w14:paraId="54D7AE8C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spacing w:after="25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ću o svakoj izmeni ličnih podataka obavestiti Banku u roku od tri dana od nastanka promene;</w:t>
            </w:r>
          </w:p>
          <w:p w14:paraId="71501F00" w14:textId="77777777" w:rsidR="003A2FB0" w:rsidRPr="008F22A5" w:rsidRDefault="003A2FB0" w:rsidP="007A5C8A">
            <w:pPr>
              <w:pStyle w:val="Default"/>
              <w:numPr>
                <w:ilvl w:val="0"/>
                <w:numId w:val="16"/>
              </w:numPr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mi je uručen i da sam upoznat/a sa Opštom informacijom o obradi podataka o ličnosti;i </w:t>
            </w:r>
          </w:p>
          <w:p w14:paraId="29C243A7" w14:textId="77777777" w:rsidR="003A2FB0" w:rsidRPr="008F22A5" w:rsidRDefault="003A2FB0" w:rsidP="007A5C8A">
            <w:pPr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Da mi je uručena sledeća dokumentacija u predugovornoj fazi:</w:t>
            </w:r>
          </w:p>
          <w:p w14:paraId="1CAA32DD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Obavezni elementi okvirnog ugovora, u vidu nacrta ugovora (dinarski i devizni račin, visa i dina, ebanka);</w:t>
            </w:r>
          </w:p>
          <w:p w14:paraId="486E0FEB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Pregled usluga i naknada;</w:t>
            </w:r>
          </w:p>
          <w:p w14:paraId="416576B9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Tarifa naknada za usluge - Prilog 1; važi od 12/05/2023 godine</w:t>
            </w:r>
          </w:p>
          <w:p w14:paraId="6C887491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Terminski plan rada – Prilog 2;</w:t>
            </w:r>
          </w:p>
          <w:p w14:paraId="49ECC4F4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Izvod iz Odluke o kamatnim stopama po poslovima sa fizičkim licima – Prilog 3;</w:t>
            </w:r>
          </w:p>
          <w:p w14:paraId="1B4C9C3C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Opšte informacije o obradi podataka o ličnosti, te da sam saglasan da Banka može obrađivati moje podatke navedene u ovom zahtevu a u vezi sa poslovnim odnosom na koji se ovaj Zahtev odnosi.</w:t>
            </w:r>
          </w:p>
          <w:p w14:paraId="65126A3C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>Brošura o osiguranju depozita.</w:t>
            </w:r>
          </w:p>
          <w:p w14:paraId="0E8261BB" w14:textId="77777777" w:rsidR="003A2FB0" w:rsidRPr="008F22A5" w:rsidRDefault="003A2FB0" w:rsidP="007A5C8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</w:pPr>
            <w:r w:rsidRPr="008F22A5">
              <w:rPr>
                <w:rStyle w:val="cf01"/>
                <w:rFonts w:ascii="Arial Narrow" w:eastAsia="Times New Roman" w:hAnsi="Arial Narrow"/>
                <w:sz w:val="19"/>
                <w:szCs w:val="19"/>
                <w:lang w:eastAsia="sr-Latn-RS"/>
              </w:rPr>
              <w:t xml:space="preserve">Opšti uslovi poslovanja za pružanje platnih usluga Alta Banke a.d. Beograd </w:t>
            </w:r>
          </w:p>
          <w:p w14:paraId="3AEC05EC" w14:textId="77777777" w:rsidR="003A2FB0" w:rsidRPr="008F22A5" w:rsidRDefault="003A2FB0" w:rsidP="007A5C8A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</w:pPr>
            <w:r w:rsidRPr="008F22A5">
              <w:rPr>
                <w:rFonts w:ascii="Arial Narrow" w:eastAsia="Times New Roman" w:hAnsi="Arial Narrow" w:cs="Segoe UI"/>
                <w:sz w:val="19"/>
                <w:szCs w:val="19"/>
                <w:lang w:eastAsia="sr-Latn-RS"/>
              </w:rPr>
              <w:t>Saglasan sam da mi se dokumentacija iz predugovorne faze dostavi na e mail adresu.</w:t>
            </w:r>
          </w:p>
          <w:p w14:paraId="0BABF10D" w14:textId="334F8FEA" w:rsidR="003A2FB0" w:rsidRPr="008F22A5" w:rsidRDefault="003A2FB0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8F22A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8F22A5">
              <w:rPr>
                <w:rFonts w:ascii="Arial Narrow" w:hAnsi="Arial Narrow" w:cs="Arial Narrow"/>
                <w:sz w:val="19"/>
                <w:szCs w:val="19"/>
              </w:rPr>
              <w:t xml:space="preserve">  saglasan</w:t>
            </w:r>
          </w:p>
          <w:p w14:paraId="5E4B29AE" w14:textId="0E50D89B" w:rsidR="003A2FB0" w:rsidRPr="008F22A5" w:rsidRDefault="003A2FB0" w:rsidP="00EA075F">
            <w:pPr>
              <w:autoSpaceDE w:val="0"/>
              <w:autoSpaceDN w:val="0"/>
              <w:adjustRightInd w:val="0"/>
              <w:ind w:left="738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8F22A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8F22A5">
              <w:rPr>
                <w:rFonts w:ascii="Arial Narrow" w:hAnsi="Arial Narrow" w:cs="Arial Narrow"/>
                <w:sz w:val="19"/>
                <w:szCs w:val="19"/>
              </w:rPr>
              <w:t xml:space="preserve"> nisam saglasan</w:t>
            </w:r>
          </w:p>
          <w:p w14:paraId="048AEDA1" w14:textId="77777777" w:rsidR="003A2FB0" w:rsidRPr="003E4A99" w:rsidRDefault="003A2FB0" w:rsidP="007A5C8A">
            <w:pPr>
              <w:pStyle w:val="Default"/>
              <w:pBdr>
                <w:top w:val="single" w:sz="4" w:space="1" w:color="D20000"/>
                <w:left w:val="single" w:sz="4" w:space="4" w:color="D20000"/>
                <w:bottom w:val="single" w:sz="4" w:space="1" w:color="D20000"/>
                <w:right w:val="single" w:sz="4" w:space="4" w:color="D20000"/>
              </w:pBdr>
              <w:shd w:val="clear" w:color="auto" w:fill="8C0000"/>
              <w:spacing w:before="40" w:line="276" w:lineRule="auto"/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</w:pPr>
            <w:r w:rsidRPr="003E4A99"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  <w:t xml:space="preserve">IZJAVE </w:t>
            </w:r>
            <w:r>
              <w:rPr>
                <w:rFonts w:ascii="Arial Narrow" w:hAnsi="Arial Narrow"/>
                <w:b/>
                <w:bCs/>
                <w:color w:val="auto"/>
                <w:sz w:val="19"/>
                <w:szCs w:val="19"/>
              </w:rPr>
              <w:t>O STATUSU FUNKCIONERA</w:t>
            </w:r>
          </w:p>
          <w:p w14:paraId="60CADECD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tbl>
            <w:tblPr>
              <w:tblStyle w:val="TableGrid"/>
              <w:tblW w:w="4833" w:type="pct"/>
              <w:tblInd w:w="108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5026"/>
              <w:gridCol w:w="1375"/>
              <w:gridCol w:w="3033"/>
            </w:tblGrid>
            <w:tr w:rsidR="003A2FB0" w:rsidRPr="003E4A99" w14:paraId="5B67C879" w14:textId="77777777" w:rsidTr="00B36D9D">
              <w:trPr>
                <w:trHeight w:val="340"/>
              </w:trPr>
              <w:tc>
                <w:tcPr>
                  <w:tcW w:w="10128" w:type="dxa"/>
                  <w:gridSpan w:val="4"/>
                  <w:vAlign w:val="center"/>
                </w:tcPr>
                <w:p w14:paraId="61D249D8" w14:textId="77777777" w:rsidR="003A2FB0" w:rsidRPr="0016159D" w:rsidRDefault="003A2FB0" w:rsidP="007A5C8A">
                  <w:pPr>
                    <w:pStyle w:val="Default"/>
                    <w:spacing w:before="60"/>
                    <w:rPr>
                      <w:rFonts w:ascii="Arial Narrow" w:hAnsi="Arial Narrow"/>
                      <w:bCs/>
                      <w:color w:val="auto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bCs/>
                      <w:color w:val="auto"/>
                      <w:sz w:val="19"/>
                      <w:szCs w:val="19"/>
                    </w:rPr>
                    <w:t xml:space="preserve">Svojim potpisom, pod punom krivičnom i materijalnom odgovornošću potvrđujem da: </w:t>
                  </w:r>
                </w:p>
              </w:tc>
            </w:tr>
            <w:tr w:rsidR="003A2FB0" w:rsidRPr="003E4A99" w14:paraId="09A32C34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37829E1A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5211" w:type="dxa"/>
                  <w:vAlign w:val="bottom"/>
                </w:tcPr>
                <w:p w14:paraId="28F8249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Ja sam funkcioner </w:t>
                  </w:r>
                </w:p>
              </w:tc>
              <w:tc>
                <w:tcPr>
                  <w:tcW w:w="1418" w:type="dxa"/>
                  <w:vAlign w:val="bottom"/>
                </w:tcPr>
                <w:p w14:paraId="52A1545B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4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bookmarkEnd w:id="19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122DFF2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5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bookmarkEnd w:id="20"/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  <w:tr w:rsidR="003A2FB0" w:rsidRPr="003E4A99" w14:paraId="03ACBB29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53E38BF9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5211" w:type="dxa"/>
                  <w:vAlign w:val="bottom"/>
                </w:tcPr>
                <w:p w14:paraId="5B7DBB6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Član sam uže porodice funkcionera</w:t>
                  </w:r>
                </w:p>
              </w:tc>
              <w:tc>
                <w:tcPr>
                  <w:tcW w:w="1418" w:type="dxa"/>
                  <w:vAlign w:val="bottom"/>
                </w:tcPr>
                <w:p w14:paraId="018C3AFD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7BBFAF15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  <w:tr w:rsidR="003A2FB0" w:rsidRPr="003E4A99" w14:paraId="12E92720" w14:textId="77777777" w:rsidTr="00B36D9D">
              <w:trPr>
                <w:trHeight w:val="340"/>
              </w:trPr>
              <w:tc>
                <w:tcPr>
                  <w:tcW w:w="346" w:type="dxa"/>
                  <w:vAlign w:val="bottom"/>
                </w:tcPr>
                <w:p w14:paraId="1494BC95" w14:textId="77777777" w:rsidR="003A2FB0" w:rsidRPr="003E4A99" w:rsidRDefault="003A2FB0" w:rsidP="007A5C8A">
                  <w:pPr>
                    <w:jc w:val="right"/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>3.</w:t>
                  </w:r>
                </w:p>
              </w:tc>
              <w:tc>
                <w:tcPr>
                  <w:tcW w:w="5211" w:type="dxa"/>
                  <w:vAlign w:val="bottom"/>
                </w:tcPr>
                <w:p w14:paraId="29136BCF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 w:cs="Arial Narrow"/>
                      <w:sz w:val="19"/>
                      <w:szCs w:val="19"/>
                    </w:rPr>
                    <w:t>Uži/bliži sam saradnik funkcionera</w:t>
                  </w:r>
                </w:p>
              </w:tc>
              <w:tc>
                <w:tcPr>
                  <w:tcW w:w="1418" w:type="dxa"/>
                  <w:vAlign w:val="bottom"/>
                </w:tcPr>
                <w:p w14:paraId="691BA935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Da </w:t>
                  </w:r>
                </w:p>
              </w:tc>
              <w:tc>
                <w:tcPr>
                  <w:tcW w:w="3153" w:type="dxa"/>
                  <w:vAlign w:val="bottom"/>
                </w:tcPr>
                <w:p w14:paraId="65373B41" w14:textId="77777777" w:rsidR="003A2FB0" w:rsidRPr="003E4A99" w:rsidRDefault="003A2FB0" w:rsidP="007A5C8A">
                  <w:pPr>
                    <w:rPr>
                      <w:rFonts w:ascii="Arial Narrow" w:hAnsi="Arial Narrow"/>
                      <w:sz w:val="19"/>
                      <w:szCs w:val="19"/>
                    </w:rPr>
                  </w:pP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</w:r>
                  <w:r w:rsidR="00000000">
                    <w:rPr>
                      <w:rFonts w:ascii="Arial Narrow" w:hAnsi="Arial Narrow"/>
                      <w:sz w:val="19"/>
                      <w:szCs w:val="19"/>
                    </w:rPr>
                    <w:fldChar w:fldCharType="separate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fldChar w:fldCharType="end"/>
                  </w:r>
                  <w:r w:rsidRPr="003E4A99">
                    <w:rPr>
                      <w:rFonts w:ascii="Arial Narrow" w:hAnsi="Arial Narrow"/>
                      <w:sz w:val="19"/>
                      <w:szCs w:val="19"/>
                    </w:rPr>
                    <w:t xml:space="preserve"> Ne</w:t>
                  </w:r>
                </w:p>
              </w:tc>
            </w:tr>
          </w:tbl>
          <w:p w14:paraId="158EA96E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1D069A49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21599446" w14:textId="77777777" w:rsidR="003A2FB0" w:rsidRPr="003E4A99" w:rsidRDefault="003A2FB0" w:rsidP="003A2F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8" w:hanging="28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t>funkcioner druge države je fizičko lice koje obavlja ili je u poslednje četiri godine obavljalo visoku javnu funkciju u drugoj državi,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i to: </w:t>
            </w:r>
          </w:p>
          <w:p w14:paraId="049A0C49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24D6119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šef države i/ili vlade, član vlade i njegov zamenik, </w:t>
            </w:r>
          </w:p>
          <w:p w14:paraId="436E2CE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izabrani predstavnik zakonodavnog tela, </w:t>
            </w:r>
          </w:p>
          <w:p w14:paraId="74BE0364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sudija vrhovnog i ustavnog suda ili drugog sudskog organa na visokom nivou, protiv čije presude, osim u izuzetnim slučajevima, nije moguće koristiti redovni ili vanredni pravni lek, </w:t>
            </w:r>
          </w:p>
          <w:p w14:paraId="3895133B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računskog suda, odnosno vrhovne revizorske institucije i članovi organa upravljanja centralne banke, </w:t>
            </w:r>
          </w:p>
          <w:p w14:paraId="4A0F9AAC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ambasador, otpravnik poslova i visoki oficir oružanih snaga, </w:t>
            </w:r>
          </w:p>
          <w:p w14:paraId="53AD82F6" w14:textId="77777777" w:rsidR="003A2FB0" w:rsidRPr="003E4A99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upravnog i nadzornog organa pravnog lica koje je u većinskom vlasništvu strane države, </w:t>
            </w:r>
          </w:p>
          <w:p w14:paraId="42860656" w14:textId="77777777" w:rsidR="003A2FB0" w:rsidRDefault="003A2FB0" w:rsidP="007A5C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političke stranke; </w:t>
            </w:r>
          </w:p>
          <w:p w14:paraId="2AADEB75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6D2EB5A7" w14:textId="77777777" w:rsidR="003A2FB0" w:rsidRPr="008F22A5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33FBB2D1" w14:textId="77777777" w:rsidR="003A2FB0" w:rsidRPr="003E4A99" w:rsidRDefault="003A2FB0" w:rsidP="003A2F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8" w:hanging="28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t>funkcioner međunarodne organizacije je fizičko lice koje obavlja ili je u poslednje četiri godine obavljalo visoku javnu funkciju u međunarodnoj organizaciji,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kao što je: </w:t>
            </w:r>
          </w:p>
          <w:p w14:paraId="5A07CC2C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7830A26D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direktor, </w:t>
            </w:r>
          </w:p>
          <w:p w14:paraId="7CD425C2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zamenik direktora, </w:t>
            </w:r>
          </w:p>
          <w:p w14:paraId="71B96E8C" w14:textId="77777777" w:rsidR="003A2FB0" w:rsidRPr="003E4A99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upravljanja, ili </w:t>
            </w:r>
          </w:p>
          <w:p w14:paraId="71D2E06D" w14:textId="77777777" w:rsidR="003A2FB0" w:rsidRPr="001E62CB" w:rsidRDefault="003A2FB0" w:rsidP="007A5C8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drugu ekvivalentnu funkciju u međunarodnoj organizaciji; </w:t>
            </w:r>
          </w:p>
          <w:p w14:paraId="41F8A145" w14:textId="77777777" w:rsidR="003A2FB0" w:rsidRDefault="003A2FB0" w:rsidP="007A5C8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48A082F0" w14:textId="77777777" w:rsidR="003A2FB0" w:rsidRDefault="003A2FB0" w:rsidP="007A5C8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50CC0329" w14:textId="77777777" w:rsidR="003A2FB0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>
              <w:rPr>
                <w:rFonts w:ascii="Arial Narrow" w:hAnsi="Arial Narrow" w:cs="Arial Narrow"/>
                <w:sz w:val="19"/>
                <w:szCs w:val="19"/>
              </w:rPr>
              <w:t xml:space="preserve">   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-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   </w:t>
            </w:r>
            <w:r w:rsidRPr="003E4A99">
              <w:rPr>
                <w:rFonts w:ascii="Arial Narrow" w:hAnsi="Arial Narrow" w:cs="Arial Narrow"/>
                <w:b/>
                <w:sz w:val="19"/>
                <w:szCs w:val="19"/>
              </w:rPr>
              <w:t>funkcioner Republike Srbije je fizičko lice koje obavlja ili je u poslednje četiri godine obavljalo visoku javnu funkciju u zemlji,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 i to: </w:t>
            </w:r>
          </w:p>
          <w:p w14:paraId="3DA20ACB" w14:textId="77777777" w:rsidR="003A2FB0" w:rsidRPr="003E4A99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  <w:p w14:paraId="0C84F1DB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predsednik države, predsednik Vlade, ministar, državni sekretar, posebni savetnik ministra, pomoćnik ministra, sekretar ministarstva, direktor organa u sastavu ministarstva i njegovi pomoćnici, i direktor posebne organizacije, kao i njegov zamenik i njegovi pomoćnici, </w:t>
            </w:r>
          </w:p>
          <w:p w14:paraId="633F0572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narodni poslanik, </w:t>
            </w:r>
          </w:p>
          <w:p w14:paraId="03C0CAAC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sudije Vrhovnog kasacionog, Privrednog apelacionog i Ustavnog suda, </w:t>
            </w:r>
          </w:p>
          <w:p w14:paraId="162BDD50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predsednik, potpredsednik i član saveta Državne revizorske institucije, </w:t>
            </w:r>
          </w:p>
          <w:p w14:paraId="2BD5FBB6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>guverner, viceguverner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i član Saveta guvernera Narodne banke Srbije, </w:t>
            </w:r>
          </w:p>
          <w:p w14:paraId="4B26510E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lice na visokom položaju u diplomatsko-konzularnim predstavništvima (ambasador, generalni konzul, otpravnik poslova), </w:t>
            </w:r>
          </w:p>
          <w:p w14:paraId="18005B0F" w14:textId="77777777" w:rsidR="003A2FB0" w:rsidRPr="003E4A99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u javnom preduzeću ili privrednom društvu u većinskom vlasništvu države, </w:t>
            </w:r>
          </w:p>
          <w:p w14:paraId="60B2012D" w14:textId="77777777" w:rsidR="003A2FB0" w:rsidRDefault="003A2FB0" w:rsidP="007A5C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  <w:r w:rsidRPr="003E4A99">
              <w:rPr>
                <w:rFonts w:ascii="Arial Narrow" w:hAnsi="Arial Narrow" w:cs="Arial Narrow"/>
                <w:sz w:val="19"/>
                <w:szCs w:val="19"/>
              </w:rPr>
              <w:t xml:space="preserve">član organa upravljanja političke stranke; </w:t>
            </w:r>
          </w:p>
          <w:p w14:paraId="27E3F411" w14:textId="77777777" w:rsidR="003A2FB0" w:rsidRPr="00094641" w:rsidRDefault="003A2FB0" w:rsidP="007A5C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9"/>
                <w:szCs w:val="19"/>
              </w:rPr>
            </w:pPr>
          </w:p>
        </w:tc>
      </w:tr>
    </w:tbl>
    <w:p w14:paraId="5C844B33" w14:textId="77777777" w:rsidR="003A2FB0" w:rsidRDefault="003A2FB0" w:rsidP="003A2FB0">
      <w:pPr>
        <w:spacing w:after="0" w:line="240" w:lineRule="auto"/>
        <w:rPr>
          <w:rFonts w:ascii="Arial Narrow" w:hAnsi="Arial Narrow"/>
          <w:sz w:val="19"/>
          <w:szCs w:val="19"/>
        </w:rPr>
      </w:pPr>
    </w:p>
    <w:p w14:paraId="5C4847E1" w14:textId="77777777" w:rsidR="003A2FB0" w:rsidRDefault="003A2FB0">
      <w:pPr>
        <w:rPr>
          <w:rFonts w:ascii="Arial Narrow" w:hAnsi="Arial Narrow" w:cs="Arial"/>
          <w:b/>
          <w:sz w:val="19"/>
          <w:szCs w:val="19"/>
        </w:rPr>
      </w:pPr>
    </w:p>
    <w:tbl>
      <w:tblPr>
        <w:tblStyle w:val="TableGrid21"/>
        <w:tblpPr w:leftFromText="180" w:rightFromText="180" w:vertAnchor="text" w:tblpY="66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70"/>
        <w:gridCol w:w="1549"/>
        <w:gridCol w:w="2307"/>
        <w:gridCol w:w="4178"/>
      </w:tblGrid>
      <w:tr w:rsidR="000739DF" w:rsidRPr="000739DF" w14:paraId="7E082CBC" w14:textId="77777777" w:rsidTr="000739DF">
        <w:trPr>
          <w:trHeight w:val="322"/>
        </w:trPr>
        <w:tc>
          <w:tcPr>
            <w:tcW w:w="2279" w:type="dxa"/>
            <w:gridSpan w:val="2"/>
            <w:vAlign w:val="bottom"/>
          </w:tcPr>
          <w:p w14:paraId="43B88B3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30"/>
              <w:rPr>
                <w:rFonts w:ascii="Arial Narrow" w:hAnsi="Arial Narrow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19"/>
                <w:szCs w:val="19"/>
              </w:rPr>
              <w:t>Datum podnošenja zahteva</w:t>
            </w:r>
            <w:r w:rsidRPr="000739D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bottom w:val="single" w:sz="4" w:space="0" w:color="FF0000"/>
            </w:tcBorders>
            <w:vAlign w:val="bottom"/>
          </w:tcPr>
          <w:p w14:paraId="19C0A40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739D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739DF">
              <w:rPr>
                <w:rFonts w:ascii="Arial Narrow" w:hAnsi="Arial Narrow"/>
                <w:sz w:val="20"/>
                <w:szCs w:val="20"/>
              </w:rPr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  <w:vAlign w:val="bottom"/>
          </w:tcPr>
          <w:p w14:paraId="0E626AFB" w14:textId="2AEC0F56" w:rsidR="000739DF" w:rsidRPr="000739DF" w:rsidRDefault="000739DF" w:rsidP="000739DF">
            <w:pPr>
              <w:tabs>
                <w:tab w:val="left" w:pos="5245"/>
              </w:tabs>
              <w:ind w:right="-146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19"/>
                <w:szCs w:val="19"/>
              </w:rPr>
              <w:t>Mesto  podnošenja zahteva</w:t>
            </w:r>
            <w:r w:rsidRPr="000739DF">
              <w:rPr>
                <w:rFonts w:ascii="Arial Narrow" w:hAnsi="Arial Narrow"/>
                <w:sz w:val="20"/>
                <w:szCs w:val="20"/>
              </w:rPr>
              <w:t xml:space="preserve">:                 </w:t>
            </w:r>
          </w:p>
        </w:tc>
        <w:tc>
          <w:tcPr>
            <w:tcW w:w="4178" w:type="dxa"/>
            <w:tcBorders>
              <w:bottom w:val="single" w:sz="4" w:space="0" w:color="FF0000"/>
            </w:tcBorders>
            <w:vAlign w:val="bottom"/>
          </w:tcPr>
          <w:p w14:paraId="70AED40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739D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0739D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739DF">
              <w:rPr>
                <w:rFonts w:ascii="Arial Narrow" w:hAnsi="Arial Narrow"/>
                <w:sz w:val="20"/>
                <w:szCs w:val="20"/>
              </w:rPr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739D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739DF" w:rsidRPr="000739DF" w14:paraId="2F3E35AB" w14:textId="77777777" w:rsidTr="00094641">
        <w:trPr>
          <w:trHeight w:val="372"/>
        </w:trPr>
        <w:tc>
          <w:tcPr>
            <w:tcW w:w="2009" w:type="dxa"/>
          </w:tcPr>
          <w:p w14:paraId="1AA92A9A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66D404A0" w14:textId="2DAEE78E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  </w:t>
            </w:r>
            <w:r w:rsidRPr="000739DF">
              <w:rPr>
                <w:rFonts w:ascii="Arial Narrow" w:hAnsi="Arial Narrow"/>
                <w:sz w:val="19"/>
                <w:szCs w:val="19"/>
              </w:rPr>
              <w:t>Potpis podnosioca zahteva</w:t>
            </w:r>
            <w:r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tc>
          <w:tcPr>
            <w:tcW w:w="4178" w:type="dxa"/>
            <w:tcBorders>
              <w:bottom w:val="single" w:sz="4" w:space="0" w:color="FF0000"/>
            </w:tcBorders>
            <w:vAlign w:val="bottom"/>
          </w:tcPr>
          <w:p w14:paraId="6EC24E2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39DF" w:rsidRPr="000739DF" w14:paraId="31680593" w14:textId="77777777" w:rsidTr="00094641">
        <w:trPr>
          <w:trHeight w:val="419"/>
        </w:trPr>
        <w:tc>
          <w:tcPr>
            <w:tcW w:w="2009" w:type="dxa"/>
          </w:tcPr>
          <w:p w14:paraId="009DBDD0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3E877C20" w14:textId="6EB6EE6E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0739DF">
              <w:rPr>
                <w:rFonts w:ascii="Arial Narrow" w:hAnsi="Arial Narrow"/>
                <w:sz w:val="19"/>
                <w:szCs w:val="19"/>
              </w:rPr>
              <w:t>Zahtev primili:</w:t>
            </w:r>
          </w:p>
        </w:tc>
        <w:tc>
          <w:tcPr>
            <w:tcW w:w="4178" w:type="dxa"/>
            <w:tcBorders>
              <w:top w:val="single" w:sz="4" w:space="0" w:color="FF0000"/>
              <w:bottom w:val="single" w:sz="4" w:space="0" w:color="FF0000"/>
            </w:tcBorders>
          </w:tcPr>
          <w:p w14:paraId="6EB1ADDE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0739DF" w:rsidRPr="000739DF" w14:paraId="1258E024" w14:textId="77777777" w:rsidTr="00BE3A37">
        <w:trPr>
          <w:trHeight w:val="413"/>
        </w:trPr>
        <w:tc>
          <w:tcPr>
            <w:tcW w:w="2009" w:type="dxa"/>
          </w:tcPr>
          <w:p w14:paraId="7EAAAFD7" w14:textId="673B8F2F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7528CA55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78" w:type="dxa"/>
            <w:tcBorders>
              <w:top w:val="single" w:sz="4" w:space="0" w:color="FF0000"/>
              <w:bottom w:val="single" w:sz="4" w:space="0" w:color="FF0000"/>
            </w:tcBorders>
          </w:tcPr>
          <w:p w14:paraId="38E70934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739DF">
              <w:rPr>
                <w:rFonts w:ascii="Arial Narrow" w:hAnsi="Arial Narrow"/>
                <w:i/>
                <w:sz w:val="16"/>
                <w:szCs w:val="16"/>
              </w:rPr>
              <w:t>(Ime i prezime zaposlenog)</w:t>
            </w:r>
          </w:p>
        </w:tc>
      </w:tr>
      <w:tr w:rsidR="000739DF" w:rsidRPr="00CB6B17" w14:paraId="2D6C8E02" w14:textId="77777777" w:rsidTr="000739DF">
        <w:trPr>
          <w:trHeight w:val="230"/>
        </w:trPr>
        <w:tc>
          <w:tcPr>
            <w:tcW w:w="2009" w:type="dxa"/>
          </w:tcPr>
          <w:p w14:paraId="769B8D28" w14:textId="68597032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48832DB1" w14:textId="77777777" w:rsidR="000739DF" w:rsidRPr="000739DF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right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178" w:type="dxa"/>
            <w:tcBorders>
              <w:top w:val="single" w:sz="4" w:space="0" w:color="FF0000"/>
            </w:tcBorders>
          </w:tcPr>
          <w:p w14:paraId="6B7CCA5F" w14:textId="77777777" w:rsidR="000739DF" w:rsidRPr="00CB6B17" w:rsidRDefault="000739DF" w:rsidP="000739DF">
            <w:pPr>
              <w:tabs>
                <w:tab w:val="left" w:pos="567"/>
                <w:tab w:val="left" w:pos="5245"/>
              </w:tabs>
              <w:ind w:right="142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0739DF">
              <w:rPr>
                <w:rFonts w:ascii="Arial Narrow" w:hAnsi="Arial Narrow"/>
                <w:i/>
                <w:sz w:val="16"/>
                <w:szCs w:val="16"/>
              </w:rPr>
              <w:t>(Ime i prezime zaposlenog)</w:t>
            </w:r>
          </w:p>
        </w:tc>
      </w:tr>
    </w:tbl>
    <w:p w14:paraId="566961BF" w14:textId="38D2435D" w:rsidR="007C3298" w:rsidRDefault="007C3298" w:rsidP="00B25794">
      <w:pPr>
        <w:spacing w:after="0" w:line="240" w:lineRule="auto"/>
        <w:rPr>
          <w:rFonts w:ascii="Arial Narrow" w:hAnsi="Arial Narrow"/>
          <w:sz w:val="19"/>
          <w:szCs w:val="19"/>
        </w:rPr>
      </w:pPr>
    </w:p>
    <w:sectPr w:rsidR="007C3298" w:rsidSect="008551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54" w:right="709" w:bottom="567" w:left="709" w:header="567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6678" w14:textId="77777777" w:rsidR="002268EF" w:rsidRDefault="002268EF" w:rsidP="002B5616">
      <w:pPr>
        <w:spacing w:after="0" w:line="240" w:lineRule="auto"/>
      </w:pPr>
      <w:r>
        <w:separator/>
      </w:r>
    </w:p>
  </w:endnote>
  <w:endnote w:type="continuationSeparator" w:id="0">
    <w:p w14:paraId="0CC5FED4" w14:textId="77777777" w:rsidR="002268EF" w:rsidRDefault="002268EF" w:rsidP="002B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15" w:type="pct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5"/>
      <w:gridCol w:w="3743"/>
      <w:gridCol w:w="2452"/>
    </w:tblGrid>
    <w:tr w:rsidR="00047DA6" w:rsidRPr="00396609" w14:paraId="28E26DA8" w14:textId="77777777" w:rsidTr="00693BF8">
      <w:tc>
        <w:tcPr>
          <w:tcW w:w="4219" w:type="dxa"/>
        </w:tcPr>
        <w:p w14:paraId="734FB833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ALTA banka a.d. Beograd</w:t>
          </w:r>
        </w:p>
        <w:p w14:paraId="545A716A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Bulevar Zorana Đinđića 121</w:t>
          </w:r>
        </w:p>
        <w:p w14:paraId="2CBDD723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11070 Novi Beograd</w:t>
          </w:r>
        </w:p>
        <w:p w14:paraId="09F31536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Poštanski fah 59</w:t>
          </w:r>
        </w:p>
      </w:tc>
      <w:tc>
        <w:tcPr>
          <w:tcW w:w="3827" w:type="dxa"/>
        </w:tcPr>
        <w:p w14:paraId="4D8174A2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PAK 190347</w:t>
          </w:r>
        </w:p>
        <w:p w14:paraId="7A6457A5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SWIFT JMBNRSBG</w:t>
          </w:r>
        </w:p>
        <w:p w14:paraId="76834B40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Matični broj: 07074433</w:t>
          </w:r>
        </w:p>
        <w:p w14:paraId="25EACF43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PIB: 100001829</w:t>
          </w:r>
        </w:p>
        <w:p w14:paraId="3C1DFE4E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Tekući račun: 908-19001-11</w:t>
          </w:r>
        </w:p>
      </w:tc>
      <w:tc>
        <w:tcPr>
          <w:tcW w:w="2478" w:type="dxa"/>
        </w:tcPr>
        <w:p w14:paraId="65B1BC51" w14:textId="77777777" w:rsidR="00047DA6" w:rsidRPr="00F15890" w:rsidRDefault="00047DA6" w:rsidP="00047DA6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Tel: +381 11 22 05 500</w:t>
          </w:r>
        </w:p>
        <w:p w14:paraId="6E92624A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Faks: +381 11 31 10 217</w:t>
          </w:r>
        </w:p>
        <w:p w14:paraId="00D19C2F" w14:textId="77777777" w:rsidR="00047DA6" w:rsidRPr="00F15890" w:rsidRDefault="00047DA6" w:rsidP="00047DA6">
          <w:pPr>
            <w:pStyle w:val="Footer"/>
            <w:rPr>
              <w:rFonts w:ascii="Arial" w:hAnsi="Arial" w:cs="Arial"/>
              <w:color w:val="FF0000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 xml:space="preserve">E-mail: </w:t>
          </w:r>
          <w:r w:rsidRPr="00F15890">
            <w:rPr>
              <w:rFonts w:ascii="Arial" w:hAnsi="Arial" w:cs="Arial"/>
              <w:color w:val="FF0000"/>
              <w:sz w:val="18"/>
              <w:szCs w:val="18"/>
            </w:rPr>
            <w:t>info@altabanka.rs</w:t>
          </w:r>
        </w:p>
        <w:p w14:paraId="04616EC0" w14:textId="77777777" w:rsidR="00047DA6" w:rsidRPr="00FA25C4" w:rsidRDefault="00047DA6" w:rsidP="00047DA6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www.altabanka.rs</w:t>
          </w:r>
        </w:p>
      </w:tc>
    </w:tr>
  </w:tbl>
  <w:p w14:paraId="119583F5" w14:textId="77777777" w:rsidR="00AF4D86" w:rsidRPr="00EF3776" w:rsidRDefault="00AF4D86" w:rsidP="00EF3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15" w:type="pct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5"/>
      <w:gridCol w:w="3743"/>
      <w:gridCol w:w="2452"/>
    </w:tblGrid>
    <w:tr w:rsidR="00EC0707" w:rsidRPr="00396609" w14:paraId="6F4FBC50" w14:textId="77777777" w:rsidTr="001B7E55">
      <w:tc>
        <w:tcPr>
          <w:tcW w:w="4219" w:type="dxa"/>
        </w:tcPr>
        <w:p w14:paraId="454C5035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ALTA banka a.d. Beograd</w:t>
          </w:r>
        </w:p>
        <w:p w14:paraId="1BADD7E0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Bulevar Zorana Đinđića 121</w:t>
          </w:r>
        </w:p>
        <w:p w14:paraId="773F5EF3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11070 Novi Beograd</w:t>
          </w:r>
        </w:p>
        <w:p w14:paraId="552A816B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Poštanski fah 59</w:t>
          </w:r>
        </w:p>
      </w:tc>
      <w:tc>
        <w:tcPr>
          <w:tcW w:w="3827" w:type="dxa"/>
        </w:tcPr>
        <w:p w14:paraId="5AB3CA80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PAK 190347</w:t>
          </w:r>
        </w:p>
        <w:p w14:paraId="3E6C682B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SWIFT JMBNRSBG</w:t>
          </w:r>
        </w:p>
        <w:p w14:paraId="5FE50107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Matični broj: 07074433</w:t>
          </w:r>
        </w:p>
        <w:p w14:paraId="6F65475A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PIB: 100001829</w:t>
          </w:r>
        </w:p>
        <w:p w14:paraId="1B6F316C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Tekući račun: 908-19001-11</w:t>
          </w:r>
        </w:p>
      </w:tc>
      <w:tc>
        <w:tcPr>
          <w:tcW w:w="2478" w:type="dxa"/>
        </w:tcPr>
        <w:p w14:paraId="13C7BB1A" w14:textId="77777777" w:rsidR="00EC0707" w:rsidRPr="00F15890" w:rsidRDefault="00EC0707" w:rsidP="00EC0707">
          <w:pPr>
            <w:pStyle w:val="Footer"/>
            <w:spacing w:before="120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Tel: +381 11 22 05 500</w:t>
          </w:r>
        </w:p>
        <w:p w14:paraId="70619721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Faks: +381 11 31 10 217</w:t>
          </w:r>
        </w:p>
        <w:p w14:paraId="6AEFC027" w14:textId="77777777" w:rsidR="00EC0707" w:rsidRPr="00F15890" w:rsidRDefault="00EC0707" w:rsidP="00EC0707">
          <w:pPr>
            <w:pStyle w:val="Footer"/>
            <w:rPr>
              <w:rFonts w:ascii="Arial" w:hAnsi="Arial" w:cs="Arial"/>
              <w:color w:val="FF0000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 xml:space="preserve">E-mail: </w:t>
          </w:r>
          <w:r w:rsidRPr="00F15890">
            <w:rPr>
              <w:rFonts w:ascii="Arial" w:hAnsi="Arial" w:cs="Arial"/>
              <w:color w:val="FF0000"/>
              <w:sz w:val="18"/>
              <w:szCs w:val="18"/>
            </w:rPr>
            <w:t>info@altabanka.rs</w:t>
          </w:r>
        </w:p>
        <w:p w14:paraId="0AAB790E" w14:textId="77777777" w:rsidR="00EC0707" w:rsidRPr="00FA25C4" w:rsidRDefault="00EC0707" w:rsidP="00EC0707">
          <w:pPr>
            <w:pStyle w:val="Footer"/>
            <w:rPr>
              <w:rFonts w:ascii="Arial" w:hAnsi="Arial" w:cs="Arial"/>
              <w:color w:val="171717"/>
              <w:sz w:val="18"/>
              <w:szCs w:val="18"/>
            </w:rPr>
          </w:pPr>
          <w:r w:rsidRPr="00F15890">
            <w:rPr>
              <w:rFonts w:ascii="Arial" w:hAnsi="Arial" w:cs="Arial"/>
              <w:color w:val="171717"/>
              <w:sz w:val="18"/>
              <w:szCs w:val="18"/>
            </w:rPr>
            <w:t>www.altabanka.rs</w:t>
          </w:r>
        </w:p>
      </w:tc>
    </w:tr>
  </w:tbl>
  <w:p w14:paraId="60F84C09" w14:textId="77777777" w:rsidR="00AF4D86" w:rsidRDefault="00AF4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E571" w14:textId="77777777" w:rsidR="002268EF" w:rsidRDefault="002268EF" w:rsidP="002B5616">
      <w:pPr>
        <w:spacing w:after="0" w:line="240" w:lineRule="auto"/>
      </w:pPr>
      <w:r>
        <w:separator/>
      </w:r>
    </w:p>
  </w:footnote>
  <w:footnote w:type="continuationSeparator" w:id="0">
    <w:p w14:paraId="5EF11877" w14:textId="77777777" w:rsidR="002268EF" w:rsidRDefault="002268EF" w:rsidP="002B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1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2"/>
      <w:gridCol w:w="1961"/>
      <w:gridCol w:w="1961"/>
      <w:gridCol w:w="2137"/>
    </w:tblGrid>
    <w:tr w:rsidR="00047DA6" w:rsidRPr="00194145" w14:paraId="0259C723" w14:textId="77777777" w:rsidTr="00684F43">
      <w:trPr>
        <w:cantSplit/>
        <w:trHeight w:val="902"/>
      </w:trPr>
      <w:tc>
        <w:tcPr>
          <w:tcW w:w="4332" w:type="dxa"/>
          <w:vMerge w:val="restart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6B542E13" w14:textId="4DAFC03D" w:rsidR="00047DA6" w:rsidRPr="00194145" w:rsidRDefault="00EC0707" w:rsidP="00047DA6">
          <w:pPr>
            <w:spacing w:after="0" w:line="240" w:lineRule="auto"/>
            <w:jc w:val="both"/>
            <w:rPr>
              <w:rFonts w:ascii="Arial" w:hAnsi="Arial" w:cs="Arial"/>
              <w:sz w:val="21"/>
              <w:szCs w:val="21"/>
              <w:lang w:val="sr-Latn-CS"/>
            </w:rPr>
          </w:pPr>
          <w:r>
            <w:rPr>
              <w:rFonts w:ascii="Arial" w:hAnsi="Arial" w:cs="Arial"/>
              <w:noProof/>
              <w:sz w:val="21"/>
              <w:szCs w:val="21"/>
              <w:lang w:eastAsia="sr-Latn-R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ED89DEF" wp14:editId="772FACF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5" name="MSIPCM56c44eb1b5d4b88f7dd71be6" descr="{&quot;HashCode&quot;:1642383674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ED08B" w14:textId="77777777" w:rsidR="00EC0707" w:rsidRPr="004D531C" w:rsidRDefault="004D531C" w:rsidP="004D531C">
                                <w:pPr>
                                  <w:spacing w:after="0"/>
                                  <w:jc w:val="right"/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</w:pPr>
                                <w:r w:rsidRPr="004D531C">
                                  <w:rPr>
                                    <w:rFonts w:ascii="Calibri" w:hAnsi="Calibri" w:cs="Calibri"/>
                                    <w:color w:val="FFFFFF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D89DE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6c44eb1b5d4b88f7dd71be6" o:spid="_x0000_s1026" type="#_x0000_t202" alt="{&quot;HashCode&quot;:164238367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      <v:textbox inset=",0,20pt,0">
                      <w:txbxContent>
                        <w:p w14:paraId="609ED08B" w14:textId="77777777" w:rsidR="00EC0707" w:rsidRPr="004D531C" w:rsidRDefault="004D531C" w:rsidP="004D531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4D531C">
                            <w:rPr>
                              <w:rFonts w:ascii="Calibri" w:hAnsi="Calibri" w:cs="Calibri"/>
                              <w:color w:val="FFFFFF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E4F7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A6ED54D" wp14:editId="38F9CF74">
                <wp:simplePos x="0" y="0"/>
                <wp:positionH relativeFrom="margin">
                  <wp:posOffset>-1270</wp:posOffset>
                </wp:positionH>
                <wp:positionV relativeFrom="paragraph">
                  <wp:posOffset>223520</wp:posOffset>
                </wp:positionV>
                <wp:extent cx="2155371" cy="624601"/>
                <wp:effectExtent l="0" t="0" r="0" b="4445"/>
                <wp:wrapNone/>
                <wp:docPr id="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588" cy="631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59" w:type="dxa"/>
          <w:gridSpan w:val="3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17786F7D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>Zahtev za otvaranje</w:t>
          </w:r>
          <w:r w:rsidR="00655476">
            <w:rPr>
              <w:rFonts w:ascii="Arial" w:hAnsi="Arial" w:cs="Arial"/>
              <w:b/>
              <w:sz w:val="28"/>
              <w:szCs w:val="28"/>
              <w:lang w:val="sr-Latn-CS"/>
            </w:rPr>
            <w:t>/zamena</w:t>
          </w: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dinarskog/deviznog računa fizičkog lica</w:t>
          </w:r>
          <w:r w:rsidR="007E0761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i izdavanje debitne kartice</w:t>
          </w:r>
        </w:p>
      </w:tc>
    </w:tr>
    <w:tr w:rsidR="00047DA6" w:rsidRPr="00194145" w14:paraId="6A88700A" w14:textId="77777777" w:rsidTr="00684F43">
      <w:trPr>
        <w:cantSplit/>
        <w:trHeight w:val="454"/>
      </w:trPr>
      <w:tc>
        <w:tcPr>
          <w:tcW w:w="4332" w:type="dxa"/>
          <w:vMerge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49392A15" w14:textId="77777777" w:rsidR="00047DA6" w:rsidRPr="00194145" w:rsidRDefault="00047DA6" w:rsidP="00047DA6">
          <w:pPr>
            <w:spacing w:after="0"/>
            <w:jc w:val="center"/>
            <w:rPr>
              <w:rFonts w:ascii="Arial" w:hAnsi="Arial" w:cs="Arial"/>
              <w:lang w:val="sr-Latn-CS"/>
            </w:rPr>
          </w:pPr>
        </w:p>
      </w:tc>
      <w:tc>
        <w:tcPr>
          <w:tcW w:w="1961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31105374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>Šifra: OBR-</w:t>
          </w:r>
          <w:r>
            <w:rPr>
              <w:rFonts w:ascii="Arial" w:hAnsi="Arial" w:cs="Arial"/>
              <w:sz w:val="20"/>
              <w:lang w:val="sr-Latn-CS"/>
            </w:rPr>
            <w:t>213</w:t>
          </w:r>
        </w:p>
      </w:tc>
      <w:tc>
        <w:tcPr>
          <w:tcW w:w="1961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5A5E623B" w14:textId="6C2A6484" w:rsidR="00047DA6" w:rsidRPr="001B4CAA" w:rsidRDefault="00047DA6" w:rsidP="00C20CB5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Verzija: </w:t>
          </w:r>
          <w:r w:rsidR="00EA3297">
            <w:rPr>
              <w:rFonts w:ascii="Arial" w:hAnsi="Arial" w:cs="Arial"/>
              <w:sz w:val="20"/>
              <w:lang w:val="sr-Latn-CS"/>
            </w:rPr>
            <w:t>20</w:t>
          </w:r>
        </w:p>
      </w:tc>
      <w:tc>
        <w:tcPr>
          <w:tcW w:w="2137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71EB4A25" w14:textId="77777777" w:rsidR="00047DA6" w:rsidRPr="001B4CAA" w:rsidRDefault="00047DA6" w:rsidP="00047DA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Strana: 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C20CB5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B4CAA">
            <w:rPr>
              <w:rStyle w:val="PageNumber"/>
              <w:rFonts w:ascii="Arial" w:hAnsi="Arial" w:cs="Arial"/>
              <w:sz w:val="20"/>
            </w:rPr>
            <w:t>/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C20CB5"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0F3F208E" w14:textId="77777777" w:rsidR="00047DA6" w:rsidRDefault="00047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66" w:type="dxa"/>
      <w:tblBorders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  <w:insideH w:val="single" w:sz="12" w:space="0" w:color="FF0000"/>
        <w:insideV w:val="single" w:sz="12" w:space="0" w:color="FF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332"/>
      <w:gridCol w:w="1961"/>
      <w:gridCol w:w="1961"/>
      <w:gridCol w:w="1961"/>
    </w:tblGrid>
    <w:tr w:rsidR="00EC0707" w:rsidRPr="00194145" w14:paraId="741CCF44" w14:textId="77777777" w:rsidTr="001B7E55">
      <w:trPr>
        <w:cantSplit/>
        <w:trHeight w:val="902"/>
      </w:trPr>
      <w:tc>
        <w:tcPr>
          <w:tcW w:w="4407" w:type="dxa"/>
          <w:vMerge w:val="restart"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415DB119" w14:textId="77777777" w:rsidR="00EC0707" w:rsidRPr="00194145" w:rsidRDefault="00EC0707" w:rsidP="00EC0707">
          <w:pPr>
            <w:spacing w:after="0" w:line="240" w:lineRule="auto"/>
            <w:jc w:val="both"/>
            <w:rPr>
              <w:rFonts w:ascii="Arial" w:hAnsi="Arial" w:cs="Arial"/>
              <w:sz w:val="21"/>
              <w:szCs w:val="21"/>
              <w:lang w:val="sr-Latn-CS"/>
            </w:rPr>
          </w:pPr>
          <w:r>
            <w:rPr>
              <w:rFonts w:ascii="Arial" w:hAnsi="Arial" w:cs="Arial"/>
              <w:noProof/>
              <w:sz w:val="21"/>
              <w:szCs w:val="21"/>
              <w:lang w:eastAsia="sr-Latn-RS"/>
            </w:rPr>
            <w:drawing>
              <wp:inline distT="0" distB="0" distL="0" distR="0" wp14:anchorId="56118BD2" wp14:editId="7A2DCC68">
                <wp:extent cx="2635879" cy="842645"/>
                <wp:effectExtent l="0" t="0" r="0" b="0"/>
                <wp:docPr id="27486935" name="Picture 27486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ltaBan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75" t="10724" r="10862"/>
                        <a:stretch/>
                      </pic:blipFill>
                      <pic:spPr bwMode="auto">
                        <a:xfrm>
                          <a:off x="0" y="0"/>
                          <a:ext cx="2672994" cy="85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gridSpan w:val="3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25FE68F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047DA6">
            <w:rPr>
              <w:rFonts w:ascii="Arial" w:hAnsi="Arial" w:cs="Arial"/>
              <w:b/>
              <w:sz w:val="28"/>
              <w:szCs w:val="28"/>
              <w:lang w:val="sr-Latn-CS"/>
            </w:rPr>
            <w:t>Zahtev za otvaranje dinarskog/deviznog računa fizičkog lica</w:t>
          </w:r>
        </w:p>
      </w:tc>
    </w:tr>
    <w:tr w:rsidR="00EC0707" w:rsidRPr="00194145" w14:paraId="0AE5CC5C" w14:textId="77777777" w:rsidTr="001B7E55">
      <w:trPr>
        <w:cantSplit/>
        <w:trHeight w:val="454"/>
      </w:trPr>
      <w:tc>
        <w:tcPr>
          <w:tcW w:w="4407" w:type="dxa"/>
          <w:vMerge/>
          <w:tcBorders>
            <w:top w:val="nil"/>
            <w:left w:val="nil"/>
            <w:bottom w:val="nil"/>
            <w:right w:val="single" w:sz="12" w:space="0" w:color="595959" w:themeColor="text1" w:themeTint="A6"/>
          </w:tcBorders>
          <w:vAlign w:val="center"/>
        </w:tcPr>
        <w:p w14:paraId="1048634F" w14:textId="77777777" w:rsidR="00EC0707" w:rsidRPr="00194145" w:rsidRDefault="00EC0707" w:rsidP="00EC0707">
          <w:pPr>
            <w:spacing w:after="0"/>
            <w:jc w:val="center"/>
            <w:rPr>
              <w:rFonts w:ascii="Arial" w:hAnsi="Arial" w:cs="Arial"/>
              <w:lang w:val="sr-Latn-CS"/>
            </w:rPr>
          </w:pP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4168E10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>Šifra: OBR-</w:t>
          </w:r>
          <w:r>
            <w:rPr>
              <w:rFonts w:ascii="Arial" w:hAnsi="Arial" w:cs="Arial"/>
              <w:sz w:val="20"/>
              <w:lang w:val="sr-Latn-CS"/>
            </w:rPr>
            <w:t>213</w:t>
          </w: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3054D6C7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sz w:val="20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Verzija: </w:t>
          </w:r>
          <w:r>
            <w:rPr>
              <w:rFonts w:ascii="Arial" w:hAnsi="Arial" w:cs="Arial"/>
              <w:sz w:val="20"/>
              <w:lang w:val="sr-Latn-CS"/>
            </w:rPr>
            <w:t>4</w:t>
          </w:r>
        </w:p>
      </w:tc>
      <w:tc>
        <w:tcPr>
          <w:tcW w:w="1993" w:type="dxa"/>
          <w:tcBorders>
            <w:top w:val="single" w:sz="12" w:space="0" w:color="595959" w:themeColor="text1" w:themeTint="A6"/>
            <w:left w:val="single" w:sz="12" w:space="0" w:color="595959" w:themeColor="text1" w:themeTint="A6"/>
            <w:bottom w:val="single" w:sz="12" w:space="0" w:color="595959" w:themeColor="text1" w:themeTint="A6"/>
            <w:right w:val="single" w:sz="12" w:space="0" w:color="595959" w:themeColor="text1" w:themeTint="A6"/>
          </w:tcBorders>
          <w:vAlign w:val="center"/>
        </w:tcPr>
        <w:p w14:paraId="41C05766" w14:textId="77777777" w:rsidR="00EC0707" w:rsidRPr="001B4CAA" w:rsidRDefault="00EC0707" w:rsidP="00EC070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1B4CAA">
            <w:rPr>
              <w:rFonts w:ascii="Arial" w:hAnsi="Arial" w:cs="Arial"/>
              <w:sz w:val="20"/>
              <w:lang w:val="sr-Latn-CS"/>
            </w:rPr>
            <w:t xml:space="preserve">Strana: 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PAGE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B4CAA">
            <w:rPr>
              <w:rStyle w:val="PageNumber"/>
              <w:rFonts w:ascii="Arial" w:hAnsi="Arial" w:cs="Arial"/>
              <w:sz w:val="20"/>
            </w:rPr>
            <w:t>/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B4CAA">
            <w:rPr>
              <w:rStyle w:val="PageNumber"/>
              <w:rFonts w:ascii="Arial" w:hAnsi="Arial" w:cs="Arial"/>
              <w:sz w:val="20"/>
            </w:rPr>
            <w:instrText xml:space="preserve"> NUMPAGES  </w:instrTex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3</w:t>
          </w:r>
          <w:r w:rsidRPr="001B4C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2CDD92E8" w14:textId="77777777" w:rsidR="00AF4D86" w:rsidRDefault="00AF4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27CF"/>
    <w:multiLevelType w:val="hybridMultilevel"/>
    <w:tmpl w:val="FBE4EF82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7992"/>
    <w:multiLevelType w:val="hybridMultilevel"/>
    <w:tmpl w:val="75BE91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FE"/>
    <w:multiLevelType w:val="hybridMultilevel"/>
    <w:tmpl w:val="4E02225A"/>
    <w:lvl w:ilvl="0" w:tplc="75165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373B"/>
    <w:multiLevelType w:val="hybridMultilevel"/>
    <w:tmpl w:val="0794F82C"/>
    <w:lvl w:ilvl="0" w:tplc="BE568C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E01"/>
    <w:multiLevelType w:val="hybridMultilevel"/>
    <w:tmpl w:val="F13E96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E89"/>
    <w:multiLevelType w:val="hybridMultilevel"/>
    <w:tmpl w:val="1220CBA8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E39"/>
    <w:multiLevelType w:val="hybridMultilevel"/>
    <w:tmpl w:val="206A0644"/>
    <w:lvl w:ilvl="0" w:tplc="7D0A75DE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3E4E"/>
    <w:multiLevelType w:val="hybridMultilevel"/>
    <w:tmpl w:val="D68EA82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39E8"/>
    <w:multiLevelType w:val="hybridMultilevel"/>
    <w:tmpl w:val="53766712"/>
    <w:lvl w:ilvl="0" w:tplc="9DE27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28B2"/>
    <w:multiLevelType w:val="hybridMultilevel"/>
    <w:tmpl w:val="9E5011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4E63"/>
    <w:multiLevelType w:val="hybridMultilevel"/>
    <w:tmpl w:val="D56E8FA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0989"/>
    <w:multiLevelType w:val="hybridMultilevel"/>
    <w:tmpl w:val="12F6B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E53D5"/>
    <w:multiLevelType w:val="hybridMultilevel"/>
    <w:tmpl w:val="20187A6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82CC2"/>
    <w:multiLevelType w:val="hybridMultilevel"/>
    <w:tmpl w:val="95181E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48F7"/>
    <w:multiLevelType w:val="hybridMultilevel"/>
    <w:tmpl w:val="29FC2558"/>
    <w:lvl w:ilvl="0" w:tplc="DF381934">
      <w:start w:val="1"/>
      <w:numFmt w:val="upperLetter"/>
      <w:lvlText w:val="%1)"/>
      <w:lvlJc w:val="left"/>
      <w:pPr>
        <w:ind w:left="42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3" w:hanging="360"/>
      </w:pPr>
    </w:lvl>
    <w:lvl w:ilvl="2" w:tplc="241A001B" w:tentative="1">
      <w:start w:val="1"/>
      <w:numFmt w:val="lowerRoman"/>
      <w:lvlText w:val="%3."/>
      <w:lvlJc w:val="right"/>
      <w:pPr>
        <w:ind w:left="1863" w:hanging="180"/>
      </w:pPr>
    </w:lvl>
    <w:lvl w:ilvl="3" w:tplc="241A000F" w:tentative="1">
      <w:start w:val="1"/>
      <w:numFmt w:val="decimal"/>
      <w:lvlText w:val="%4."/>
      <w:lvlJc w:val="left"/>
      <w:pPr>
        <w:ind w:left="2583" w:hanging="360"/>
      </w:pPr>
    </w:lvl>
    <w:lvl w:ilvl="4" w:tplc="241A0019" w:tentative="1">
      <w:start w:val="1"/>
      <w:numFmt w:val="lowerLetter"/>
      <w:lvlText w:val="%5."/>
      <w:lvlJc w:val="left"/>
      <w:pPr>
        <w:ind w:left="3303" w:hanging="360"/>
      </w:pPr>
    </w:lvl>
    <w:lvl w:ilvl="5" w:tplc="241A001B" w:tentative="1">
      <w:start w:val="1"/>
      <w:numFmt w:val="lowerRoman"/>
      <w:lvlText w:val="%6."/>
      <w:lvlJc w:val="right"/>
      <w:pPr>
        <w:ind w:left="4023" w:hanging="180"/>
      </w:pPr>
    </w:lvl>
    <w:lvl w:ilvl="6" w:tplc="241A000F" w:tentative="1">
      <w:start w:val="1"/>
      <w:numFmt w:val="decimal"/>
      <w:lvlText w:val="%7."/>
      <w:lvlJc w:val="left"/>
      <w:pPr>
        <w:ind w:left="4743" w:hanging="360"/>
      </w:pPr>
    </w:lvl>
    <w:lvl w:ilvl="7" w:tplc="241A0019" w:tentative="1">
      <w:start w:val="1"/>
      <w:numFmt w:val="lowerLetter"/>
      <w:lvlText w:val="%8."/>
      <w:lvlJc w:val="left"/>
      <w:pPr>
        <w:ind w:left="5463" w:hanging="360"/>
      </w:pPr>
    </w:lvl>
    <w:lvl w:ilvl="8" w:tplc="241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73597FCA"/>
    <w:multiLevelType w:val="hybridMultilevel"/>
    <w:tmpl w:val="4228879A"/>
    <w:lvl w:ilvl="0" w:tplc="05CCC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014D"/>
    <w:multiLevelType w:val="hybridMultilevel"/>
    <w:tmpl w:val="E30280FC"/>
    <w:lvl w:ilvl="0" w:tplc="E9C25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297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C6659"/>
    <w:multiLevelType w:val="hybridMultilevel"/>
    <w:tmpl w:val="F7400460"/>
    <w:lvl w:ilvl="0" w:tplc="21180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7019"/>
    <w:multiLevelType w:val="hybridMultilevel"/>
    <w:tmpl w:val="9AE0082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C42E6"/>
    <w:multiLevelType w:val="hybridMultilevel"/>
    <w:tmpl w:val="B3D8D212"/>
    <w:lvl w:ilvl="0" w:tplc="4664C3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45046">
    <w:abstractNumId w:val="5"/>
  </w:num>
  <w:num w:numId="2" w16cid:durableId="421686498">
    <w:abstractNumId w:val="12"/>
  </w:num>
  <w:num w:numId="3" w16cid:durableId="561136531">
    <w:abstractNumId w:val="0"/>
  </w:num>
  <w:num w:numId="4" w16cid:durableId="1452094221">
    <w:abstractNumId w:val="15"/>
  </w:num>
  <w:num w:numId="5" w16cid:durableId="3868081">
    <w:abstractNumId w:val="2"/>
  </w:num>
  <w:num w:numId="6" w16cid:durableId="1408963695">
    <w:abstractNumId w:val="14"/>
  </w:num>
  <w:num w:numId="7" w16cid:durableId="2070155115">
    <w:abstractNumId w:val="16"/>
  </w:num>
  <w:num w:numId="8" w16cid:durableId="1637567501">
    <w:abstractNumId w:val="4"/>
  </w:num>
  <w:num w:numId="9" w16cid:durableId="2110078656">
    <w:abstractNumId w:val="1"/>
  </w:num>
  <w:num w:numId="10" w16cid:durableId="78719520">
    <w:abstractNumId w:val="18"/>
  </w:num>
  <w:num w:numId="11" w16cid:durableId="299382852">
    <w:abstractNumId w:val="7"/>
  </w:num>
  <w:num w:numId="12" w16cid:durableId="256333971">
    <w:abstractNumId w:val="10"/>
  </w:num>
  <w:num w:numId="13" w16cid:durableId="1019047409">
    <w:abstractNumId w:val="11"/>
  </w:num>
  <w:num w:numId="14" w16cid:durableId="2083747936">
    <w:abstractNumId w:val="19"/>
  </w:num>
  <w:num w:numId="15" w16cid:durableId="718944312">
    <w:abstractNumId w:val="3"/>
  </w:num>
  <w:num w:numId="16" w16cid:durableId="55007015">
    <w:abstractNumId w:val="8"/>
  </w:num>
  <w:num w:numId="17" w16cid:durableId="1962415286">
    <w:abstractNumId w:val="17"/>
  </w:num>
  <w:num w:numId="18" w16cid:durableId="1867475894">
    <w:abstractNumId w:val="13"/>
  </w:num>
  <w:num w:numId="19" w16cid:durableId="857230784">
    <w:abstractNumId w:val="6"/>
  </w:num>
  <w:num w:numId="20" w16cid:durableId="13780506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hideGrammaticalErrors/>
  <w:proofState w:spelling="clean" w:grammar="clean"/>
  <w:attachedTemplate r:id="rId1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3"/>
    <w:rsid w:val="000025FB"/>
    <w:rsid w:val="00016DE6"/>
    <w:rsid w:val="00016FF7"/>
    <w:rsid w:val="000236AC"/>
    <w:rsid w:val="00023E41"/>
    <w:rsid w:val="000312E5"/>
    <w:rsid w:val="000318D9"/>
    <w:rsid w:val="00036C8E"/>
    <w:rsid w:val="000470BB"/>
    <w:rsid w:val="00047DA6"/>
    <w:rsid w:val="000538E1"/>
    <w:rsid w:val="000639D8"/>
    <w:rsid w:val="000718C7"/>
    <w:rsid w:val="000739DF"/>
    <w:rsid w:val="00076DC4"/>
    <w:rsid w:val="00081DAB"/>
    <w:rsid w:val="000841EC"/>
    <w:rsid w:val="00094641"/>
    <w:rsid w:val="000A033D"/>
    <w:rsid w:val="000A03FE"/>
    <w:rsid w:val="000A15AA"/>
    <w:rsid w:val="000A38BC"/>
    <w:rsid w:val="000A3D94"/>
    <w:rsid w:val="000B041C"/>
    <w:rsid w:val="000B63A2"/>
    <w:rsid w:val="000B7D93"/>
    <w:rsid w:val="000C1359"/>
    <w:rsid w:val="000C6392"/>
    <w:rsid w:val="000D0E1B"/>
    <w:rsid w:val="000D13E8"/>
    <w:rsid w:val="000D3810"/>
    <w:rsid w:val="000E1964"/>
    <w:rsid w:val="000F2E7A"/>
    <w:rsid w:val="000F3783"/>
    <w:rsid w:val="000F3BED"/>
    <w:rsid w:val="000F508F"/>
    <w:rsid w:val="000F7EF3"/>
    <w:rsid w:val="00105195"/>
    <w:rsid w:val="00112BE4"/>
    <w:rsid w:val="0011403D"/>
    <w:rsid w:val="00115597"/>
    <w:rsid w:val="00116BF6"/>
    <w:rsid w:val="00121869"/>
    <w:rsid w:val="0012224D"/>
    <w:rsid w:val="00133C83"/>
    <w:rsid w:val="00145CE9"/>
    <w:rsid w:val="00151DB9"/>
    <w:rsid w:val="00153383"/>
    <w:rsid w:val="0015350B"/>
    <w:rsid w:val="0015587F"/>
    <w:rsid w:val="0016159D"/>
    <w:rsid w:val="00163C81"/>
    <w:rsid w:val="001761A0"/>
    <w:rsid w:val="00183E70"/>
    <w:rsid w:val="001922D0"/>
    <w:rsid w:val="001933C9"/>
    <w:rsid w:val="00194C5C"/>
    <w:rsid w:val="001B2371"/>
    <w:rsid w:val="001C29C7"/>
    <w:rsid w:val="001D0132"/>
    <w:rsid w:val="001E09C3"/>
    <w:rsid w:val="001E0CD4"/>
    <w:rsid w:val="001E316E"/>
    <w:rsid w:val="001E34AF"/>
    <w:rsid w:val="001E6C19"/>
    <w:rsid w:val="001F3004"/>
    <w:rsid w:val="001F7806"/>
    <w:rsid w:val="002065DE"/>
    <w:rsid w:val="00211349"/>
    <w:rsid w:val="00212BE3"/>
    <w:rsid w:val="002154F7"/>
    <w:rsid w:val="00216794"/>
    <w:rsid w:val="00216D33"/>
    <w:rsid w:val="0022167F"/>
    <w:rsid w:val="002268EF"/>
    <w:rsid w:val="00230C51"/>
    <w:rsid w:val="00235526"/>
    <w:rsid w:val="00236AF3"/>
    <w:rsid w:val="0023719A"/>
    <w:rsid w:val="002371F3"/>
    <w:rsid w:val="00241EEA"/>
    <w:rsid w:val="00243FE7"/>
    <w:rsid w:val="00256288"/>
    <w:rsid w:val="002565EA"/>
    <w:rsid w:val="00263A8A"/>
    <w:rsid w:val="00264FC2"/>
    <w:rsid w:val="00271AB4"/>
    <w:rsid w:val="002A70D7"/>
    <w:rsid w:val="002B5616"/>
    <w:rsid w:val="002B5C47"/>
    <w:rsid w:val="002C1F93"/>
    <w:rsid w:val="002C4F70"/>
    <w:rsid w:val="002C683E"/>
    <w:rsid w:val="002D08D2"/>
    <w:rsid w:val="002D5917"/>
    <w:rsid w:val="002D7999"/>
    <w:rsid w:val="002E1AE2"/>
    <w:rsid w:val="002E25E4"/>
    <w:rsid w:val="002E3401"/>
    <w:rsid w:val="002E37CF"/>
    <w:rsid w:val="002E3995"/>
    <w:rsid w:val="002E52C3"/>
    <w:rsid w:val="002F221A"/>
    <w:rsid w:val="00304DB7"/>
    <w:rsid w:val="00304ECE"/>
    <w:rsid w:val="00315314"/>
    <w:rsid w:val="00317C40"/>
    <w:rsid w:val="0032594D"/>
    <w:rsid w:val="00325F80"/>
    <w:rsid w:val="0034335B"/>
    <w:rsid w:val="003608B9"/>
    <w:rsid w:val="003619A2"/>
    <w:rsid w:val="0036716A"/>
    <w:rsid w:val="00373FA8"/>
    <w:rsid w:val="00374812"/>
    <w:rsid w:val="00383649"/>
    <w:rsid w:val="0038549F"/>
    <w:rsid w:val="00392933"/>
    <w:rsid w:val="003A0136"/>
    <w:rsid w:val="003A1B51"/>
    <w:rsid w:val="003A2FB0"/>
    <w:rsid w:val="003A4864"/>
    <w:rsid w:val="003A4A08"/>
    <w:rsid w:val="003A6ED0"/>
    <w:rsid w:val="003B7216"/>
    <w:rsid w:val="003E193F"/>
    <w:rsid w:val="003F0239"/>
    <w:rsid w:val="003F0414"/>
    <w:rsid w:val="003F04D3"/>
    <w:rsid w:val="003F44EA"/>
    <w:rsid w:val="003F7068"/>
    <w:rsid w:val="004026CB"/>
    <w:rsid w:val="0042284A"/>
    <w:rsid w:val="00426D9E"/>
    <w:rsid w:val="0043126D"/>
    <w:rsid w:val="00433785"/>
    <w:rsid w:val="004406E7"/>
    <w:rsid w:val="004437C3"/>
    <w:rsid w:val="00451A97"/>
    <w:rsid w:val="00451B62"/>
    <w:rsid w:val="0046573A"/>
    <w:rsid w:val="00473A13"/>
    <w:rsid w:val="00476109"/>
    <w:rsid w:val="004803CB"/>
    <w:rsid w:val="00481773"/>
    <w:rsid w:val="00482F43"/>
    <w:rsid w:val="00482F8C"/>
    <w:rsid w:val="00494E21"/>
    <w:rsid w:val="004A1F05"/>
    <w:rsid w:val="004A25F0"/>
    <w:rsid w:val="004A5BD4"/>
    <w:rsid w:val="004A6C1D"/>
    <w:rsid w:val="004C237A"/>
    <w:rsid w:val="004D175B"/>
    <w:rsid w:val="004D36EA"/>
    <w:rsid w:val="004D531C"/>
    <w:rsid w:val="004E1376"/>
    <w:rsid w:val="004F3E38"/>
    <w:rsid w:val="004F409A"/>
    <w:rsid w:val="00500545"/>
    <w:rsid w:val="005145C3"/>
    <w:rsid w:val="005148DA"/>
    <w:rsid w:val="00515B01"/>
    <w:rsid w:val="005223A6"/>
    <w:rsid w:val="00525DAB"/>
    <w:rsid w:val="00541584"/>
    <w:rsid w:val="00541847"/>
    <w:rsid w:val="00543960"/>
    <w:rsid w:val="005510F0"/>
    <w:rsid w:val="005537CE"/>
    <w:rsid w:val="00554946"/>
    <w:rsid w:val="00556610"/>
    <w:rsid w:val="00561D6C"/>
    <w:rsid w:val="00564F24"/>
    <w:rsid w:val="00566699"/>
    <w:rsid w:val="00576EF2"/>
    <w:rsid w:val="00577907"/>
    <w:rsid w:val="005845B0"/>
    <w:rsid w:val="005B7506"/>
    <w:rsid w:val="005C1894"/>
    <w:rsid w:val="005C6495"/>
    <w:rsid w:val="005D0684"/>
    <w:rsid w:val="005E66C0"/>
    <w:rsid w:val="005F1934"/>
    <w:rsid w:val="0061598F"/>
    <w:rsid w:val="0062098D"/>
    <w:rsid w:val="00636883"/>
    <w:rsid w:val="00641A4A"/>
    <w:rsid w:val="00643660"/>
    <w:rsid w:val="006438DE"/>
    <w:rsid w:val="00652F79"/>
    <w:rsid w:val="0065336C"/>
    <w:rsid w:val="00655476"/>
    <w:rsid w:val="00674629"/>
    <w:rsid w:val="00680630"/>
    <w:rsid w:val="00684F43"/>
    <w:rsid w:val="00686C54"/>
    <w:rsid w:val="006A504E"/>
    <w:rsid w:val="006A5656"/>
    <w:rsid w:val="006B0080"/>
    <w:rsid w:val="006B024E"/>
    <w:rsid w:val="006C0450"/>
    <w:rsid w:val="006C2CC3"/>
    <w:rsid w:val="006C3209"/>
    <w:rsid w:val="006D06B2"/>
    <w:rsid w:val="006D2340"/>
    <w:rsid w:val="006D5841"/>
    <w:rsid w:val="006D7CA7"/>
    <w:rsid w:val="006E4BA0"/>
    <w:rsid w:val="006E4E5A"/>
    <w:rsid w:val="006E6C92"/>
    <w:rsid w:val="007039E6"/>
    <w:rsid w:val="00735D2F"/>
    <w:rsid w:val="0074075F"/>
    <w:rsid w:val="00753E0D"/>
    <w:rsid w:val="00763F5C"/>
    <w:rsid w:val="00766E88"/>
    <w:rsid w:val="00771DB1"/>
    <w:rsid w:val="00771E16"/>
    <w:rsid w:val="00777E3A"/>
    <w:rsid w:val="0078406B"/>
    <w:rsid w:val="00787875"/>
    <w:rsid w:val="00787D5B"/>
    <w:rsid w:val="00795266"/>
    <w:rsid w:val="0079725C"/>
    <w:rsid w:val="007A7E33"/>
    <w:rsid w:val="007C0165"/>
    <w:rsid w:val="007C172A"/>
    <w:rsid w:val="007C3298"/>
    <w:rsid w:val="007C33F4"/>
    <w:rsid w:val="007C6DC3"/>
    <w:rsid w:val="007C7B7D"/>
    <w:rsid w:val="007E0761"/>
    <w:rsid w:val="007E1808"/>
    <w:rsid w:val="007E2A1C"/>
    <w:rsid w:val="007E5446"/>
    <w:rsid w:val="007E6DD4"/>
    <w:rsid w:val="007F0B2D"/>
    <w:rsid w:val="007F30CD"/>
    <w:rsid w:val="007F34F4"/>
    <w:rsid w:val="00803ACE"/>
    <w:rsid w:val="00813024"/>
    <w:rsid w:val="00813439"/>
    <w:rsid w:val="00817803"/>
    <w:rsid w:val="00823792"/>
    <w:rsid w:val="00833D16"/>
    <w:rsid w:val="00834376"/>
    <w:rsid w:val="008452C6"/>
    <w:rsid w:val="008459E7"/>
    <w:rsid w:val="00847142"/>
    <w:rsid w:val="008551C6"/>
    <w:rsid w:val="00855AC9"/>
    <w:rsid w:val="0087191F"/>
    <w:rsid w:val="0087286F"/>
    <w:rsid w:val="00876DEE"/>
    <w:rsid w:val="008844FB"/>
    <w:rsid w:val="008862B9"/>
    <w:rsid w:val="00886646"/>
    <w:rsid w:val="00887531"/>
    <w:rsid w:val="00892D33"/>
    <w:rsid w:val="00893604"/>
    <w:rsid w:val="008B6C56"/>
    <w:rsid w:val="008C09FE"/>
    <w:rsid w:val="008C5A0C"/>
    <w:rsid w:val="008E197C"/>
    <w:rsid w:val="008E236E"/>
    <w:rsid w:val="008E3A9B"/>
    <w:rsid w:val="008F22A5"/>
    <w:rsid w:val="00903ADC"/>
    <w:rsid w:val="009065A5"/>
    <w:rsid w:val="009110B4"/>
    <w:rsid w:val="009132DD"/>
    <w:rsid w:val="0091608A"/>
    <w:rsid w:val="00924B1E"/>
    <w:rsid w:val="00926639"/>
    <w:rsid w:val="00931625"/>
    <w:rsid w:val="009421C0"/>
    <w:rsid w:val="00943EE2"/>
    <w:rsid w:val="0094662E"/>
    <w:rsid w:val="009603C8"/>
    <w:rsid w:val="00964786"/>
    <w:rsid w:val="0098094B"/>
    <w:rsid w:val="00987184"/>
    <w:rsid w:val="00992423"/>
    <w:rsid w:val="009928CB"/>
    <w:rsid w:val="00997444"/>
    <w:rsid w:val="009A0E6C"/>
    <w:rsid w:val="009B22D8"/>
    <w:rsid w:val="009B3E57"/>
    <w:rsid w:val="009D591C"/>
    <w:rsid w:val="009D78A0"/>
    <w:rsid w:val="009F0F74"/>
    <w:rsid w:val="009F1681"/>
    <w:rsid w:val="00A13A21"/>
    <w:rsid w:val="00A2268F"/>
    <w:rsid w:val="00A22941"/>
    <w:rsid w:val="00A235E2"/>
    <w:rsid w:val="00A242DD"/>
    <w:rsid w:val="00A27CB0"/>
    <w:rsid w:val="00A3407B"/>
    <w:rsid w:val="00A46EA7"/>
    <w:rsid w:val="00A54BA1"/>
    <w:rsid w:val="00A627FA"/>
    <w:rsid w:val="00A64BF4"/>
    <w:rsid w:val="00A67884"/>
    <w:rsid w:val="00A71A21"/>
    <w:rsid w:val="00A73F9B"/>
    <w:rsid w:val="00A77798"/>
    <w:rsid w:val="00A8253C"/>
    <w:rsid w:val="00A91F60"/>
    <w:rsid w:val="00AA0A87"/>
    <w:rsid w:val="00AA17A7"/>
    <w:rsid w:val="00AA4F90"/>
    <w:rsid w:val="00AB12EF"/>
    <w:rsid w:val="00AB69E1"/>
    <w:rsid w:val="00AD40BD"/>
    <w:rsid w:val="00AD44F9"/>
    <w:rsid w:val="00AD49DD"/>
    <w:rsid w:val="00AD7333"/>
    <w:rsid w:val="00AE171B"/>
    <w:rsid w:val="00AF4D86"/>
    <w:rsid w:val="00AF770C"/>
    <w:rsid w:val="00B00E95"/>
    <w:rsid w:val="00B02095"/>
    <w:rsid w:val="00B02369"/>
    <w:rsid w:val="00B032E6"/>
    <w:rsid w:val="00B04B5F"/>
    <w:rsid w:val="00B04E6D"/>
    <w:rsid w:val="00B16857"/>
    <w:rsid w:val="00B16AFA"/>
    <w:rsid w:val="00B25794"/>
    <w:rsid w:val="00B26D0A"/>
    <w:rsid w:val="00B33905"/>
    <w:rsid w:val="00B36D9D"/>
    <w:rsid w:val="00B40904"/>
    <w:rsid w:val="00B41AD8"/>
    <w:rsid w:val="00B44673"/>
    <w:rsid w:val="00B571F5"/>
    <w:rsid w:val="00B573AE"/>
    <w:rsid w:val="00B618A3"/>
    <w:rsid w:val="00B6342B"/>
    <w:rsid w:val="00B65963"/>
    <w:rsid w:val="00B80598"/>
    <w:rsid w:val="00B84587"/>
    <w:rsid w:val="00B92A09"/>
    <w:rsid w:val="00BB0348"/>
    <w:rsid w:val="00BB64C0"/>
    <w:rsid w:val="00BB7834"/>
    <w:rsid w:val="00BD6612"/>
    <w:rsid w:val="00BE2FAC"/>
    <w:rsid w:val="00BE3A37"/>
    <w:rsid w:val="00BE4233"/>
    <w:rsid w:val="00BE48C0"/>
    <w:rsid w:val="00BF2D71"/>
    <w:rsid w:val="00C1335C"/>
    <w:rsid w:val="00C15E53"/>
    <w:rsid w:val="00C15E8D"/>
    <w:rsid w:val="00C20581"/>
    <w:rsid w:val="00C20CB5"/>
    <w:rsid w:val="00C21AC8"/>
    <w:rsid w:val="00C269A9"/>
    <w:rsid w:val="00C44421"/>
    <w:rsid w:val="00C449D5"/>
    <w:rsid w:val="00C44BEB"/>
    <w:rsid w:val="00C51D9F"/>
    <w:rsid w:val="00C5313B"/>
    <w:rsid w:val="00C54BEB"/>
    <w:rsid w:val="00C6576C"/>
    <w:rsid w:val="00C67F7D"/>
    <w:rsid w:val="00C737DD"/>
    <w:rsid w:val="00C81BEF"/>
    <w:rsid w:val="00C857FC"/>
    <w:rsid w:val="00C91FC3"/>
    <w:rsid w:val="00C96CAC"/>
    <w:rsid w:val="00C96EB3"/>
    <w:rsid w:val="00CA1C66"/>
    <w:rsid w:val="00CA2EB9"/>
    <w:rsid w:val="00CA42BF"/>
    <w:rsid w:val="00CA7CA6"/>
    <w:rsid w:val="00CB10C4"/>
    <w:rsid w:val="00CB26CC"/>
    <w:rsid w:val="00CB51A2"/>
    <w:rsid w:val="00CC575C"/>
    <w:rsid w:val="00CD2F79"/>
    <w:rsid w:val="00CE1938"/>
    <w:rsid w:val="00CF0D8E"/>
    <w:rsid w:val="00CF3066"/>
    <w:rsid w:val="00CF6D97"/>
    <w:rsid w:val="00D05907"/>
    <w:rsid w:val="00D13D74"/>
    <w:rsid w:val="00D26070"/>
    <w:rsid w:val="00D31C1C"/>
    <w:rsid w:val="00D32CA8"/>
    <w:rsid w:val="00D35597"/>
    <w:rsid w:val="00D449DC"/>
    <w:rsid w:val="00D53FE8"/>
    <w:rsid w:val="00D551C9"/>
    <w:rsid w:val="00D61E4D"/>
    <w:rsid w:val="00D72CC1"/>
    <w:rsid w:val="00D773BE"/>
    <w:rsid w:val="00D87F6C"/>
    <w:rsid w:val="00D90285"/>
    <w:rsid w:val="00D91799"/>
    <w:rsid w:val="00D925C1"/>
    <w:rsid w:val="00D92F09"/>
    <w:rsid w:val="00D951EE"/>
    <w:rsid w:val="00D9744F"/>
    <w:rsid w:val="00DA27D9"/>
    <w:rsid w:val="00DC4D17"/>
    <w:rsid w:val="00DC5EB6"/>
    <w:rsid w:val="00DC7A5D"/>
    <w:rsid w:val="00DF40EB"/>
    <w:rsid w:val="00DF46BD"/>
    <w:rsid w:val="00DF577F"/>
    <w:rsid w:val="00DF5F6E"/>
    <w:rsid w:val="00DF7F82"/>
    <w:rsid w:val="00E0029B"/>
    <w:rsid w:val="00E12173"/>
    <w:rsid w:val="00E1221D"/>
    <w:rsid w:val="00E339FB"/>
    <w:rsid w:val="00E47375"/>
    <w:rsid w:val="00E6129E"/>
    <w:rsid w:val="00E706EA"/>
    <w:rsid w:val="00E804EA"/>
    <w:rsid w:val="00E8564F"/>
    <w:rsid w:val="00E85B0E"/>
    <w:rsid w:val="00E8605D"/>
    <w:rsid w:val="00EA075F"/>
    <w:rsid w:val="00EA3297"/>
    <w:rsid w:val="00EB533A"/>
    <w:rsid w:val="00EC0707"/>
    <w:rsid w:val="00EC7CBF"/>
    <w:rsid w:val="00ED1C5F"/>
    <w:rsid w:val="00ED45C6"/>
    <w:rsid w:val="00EE7E03"/>
    <w:rsid w:val="00EF217F"/>
    <w:rsid w:val="00EF3776"/>
    <w:rsid w:val="00EF593C"/>
    <w:rsid w:val="00F00A07"/>
    <w:rsid w:val="00F03FA4"/>
    <w:rsid w:val="00F119D0"/>
    <w:rsid w:val="00F14720"/>
    <w:rsid w:val="00F17178"/>
    <w:rsid w:val="00F17667"/>
    <w:rsid w:val="00F17805"/>
    <w:rsid w:val="00F208C9"/>
    <w:rsid w:val="00F31FFD"/>
    <w:rsid w:val="00F33522"/>
    <w:rsid w:val="00F3560B"/>
    <w:rsid w:val="00F35F86"/>
    <w:rsid w:val="00F5464F"/>
    <w:rsid w:val="00F617AB"/>
    <w:rsid w:val="00F706B2"/>
    <w:rsid w:val="00F77D93"/>
    <w:rsid w:val="00F85171"/>
    <w:rsid w:val="00F851B2"/>
    <w:rsid w:val="00F94395"/>
    <w:rsid w:val="00FA0EBC"/>
    <w:rsid w:val="00FA3290"/>
    <w:rsid w:val="00FA3374"/>
    <w:rsid w:val="00FC00DD"/>
    <w:rsid w:val="00FC2031"/>
    <w:rsid w:val="00FC723E"/>
    <w:rsid w:val="00FD77EA"/>
    <w:rsid w:val="00FE0493"/>
    <w:rsid w:val="00FE4F7E"/>
    <w:rsid w:val="00FE575C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1D21C"/>
  <w15:docId w15:val="{D0E64DF6-B317-47C1-A658-004D471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16"/>
  </w:style>
  <w:style w:type="paragraph" w:styleId="Footer">
    <w:name w:val="footer"/>
    <w:basedOn w:val="Normal"/>
    <w:link w:val="FooterChar"/>
    <w:uiPriority w:val="99"/>
    <w:unhideWhenUsed/>
    <w:rsid w:val="002B5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16"/>
  </w:style>
  <w:style w:type="character" w:styleId="PageNumber">
    <w:name w:val="page number"/>
    <w:basedOn w:val="DefaultParagraphFont"/>
    <w:rsid w:val="002B5616"/>
  </w:style>
  <w:style w:type="table" w:styleId="TableGrid">
    <w:name w:val="Table Grid"/>
    <w:basedOn w:val="TableNormal"/>
    <w:uiPriority w:val="59"/>
    <w:rsid w:val="000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BEF"/>
    <w:pPr>
      <w:ind w:left="720"/>
      <w:contextualSpacing/>
    </w:pPr>
  </w:style>
  <w:style w:type="character" w:styleId="Hyperlink">
    <w:name w:val="Hyperlink"/>
    <w:rsid w:val="00EF3776"/>
    <w:rPr>
      <w:color w:val="0000FF"/>
      <w:u w:val="single"/>
    </w:rPr>
  </w:style>
  <w:style w:type="table" w:styleId="ColorfulList-Accent5">
    <w:name w:val="Colorful List Accent 5"/>
    <w:basedOn w:val="TableNormal"/>
    <w:uiPriority w:val="72"/>
    <w:rsid w:val="00081D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241EE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2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76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6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1608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1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1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91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jana.vicentijevic\Desktop\OBR-213-Zahtev_za_otvaranje_dinarskog-deviznog_racuna_F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D304F3A4DD445A923C99A46E7F286" ma:contentTypeVersion="5" ma:contentTypeDescription="Create a new document." ma:contentTypeScope="" ma:versionID="ecefaf03ee532dd68cf3c5dbccf8bb62">
  <xsd:schema xmlns:xsd="http://www.w3.org/2001/XMLSchema" xmlns:xs="http://www.w3.org/2001/XMLSchema" xmlns:p="http://schemas.microsoft.com/office/2006/metadata/properties" xmlns:ns3="6a02cecb-ca18-4449-a23b-0a26c7c49e4a" targetNamespace="http://schemas.microsoft.com/office/2006/metadata/properties" ma:root="true" ma:fieldsID="f0dcb1f575a912e9cdc6d9252bd405b2" ns3:_="">
    <xsd:import namespace="6a02cecb-ca18-4449-a23b-0a26c7c49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cecb-ca18-4449-a23b-0a26c7c49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2cecb-ca18-4449-a23b-0a26c7c49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D447F-4363-4C82-9C31-26D65501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C3E64-4912-4684-BB71-D694BA07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2cecb-ca18-4449-a23b-0a26c7c49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3D36C-1BC8-4FC1-B64A-79E3DE67E6CF}">
  <ds:schemaRefs>
    <ds:schemaRef ds:uri="http://schemas.microsoft.com/office/2006/metadata/properties"/>
    <ds:schemaRef ds:uri="http://schemas.microsoft.com/office/infopath/2007/PartnerControls"/>
    <ds:schemaRef ds:uri="6a02cecb-ca18-4449-a23b-0a26c7c49e4a"/>
  </ds:schemaRefs>
</ds:datastoreItem>
</file>

<file path=customXml/itemProps4.xml><?xml version="1.0" encoding="utf-8"?>
<ds:datastoreItem xmlns:ds="http://schemas.openxmlformats.org/officeDocument/2006/customXml" ds:itemID="{CB65E797-91CB-43FC-B1C4-7CF1868D2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OBR-213-Zahtev_za_otvaranje_dinarskog-deviznog_racuna_FL.dotx</Template>
  <TotalTime>2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Vićentijević</dc:creator>
  <cp:lastModifiedBy>Suzana Ranđelović</cp:lastModifiedBy>
  <cp:revision>5</cp:revision>
  <cp:lastPrinted>2024-07-11T06:40:00Z</cp:lastPrinted>
  <dcterms:created xsi:type="dcterms:W3CDTF">2024-07-23T13:28:00Z</dcterms:created>
  <dcterms:modified xsi:type="dcterms:W3CDTF">2024-07-23T13:32:00Z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0x0101000B1D304F3A4DD445A923C99A46E7F286</vt:lpwstr>
  </property>
  <property fmtid="{D5CDD505-2E9C-101B-9397-08002B2CF9AE}" pid="3" name="MSIP_Label_ba1f61e9-7410-4c15-9e17-9af484437d7c_Enabled">
    <vt:lpwstr>true</vt:lpwstr>
  </property>
  <property fmtid="{D5CDD505-2E9C-101B-9397-08002B2CF9AE}" pid="4" name="MSIP_Label_ba1f61e9-7410-4c15-9e17-9af484437d7c_SetDate">
    <vt:lpwstr>2024-06-27T07:28:15Z</vt:lpwstr>
  </property>
  <property fmtid="{D5CDD505-2E9C-101B-9397-08002B2CF9AE}" pid="5" name="MSIP_Label_ba1f61e9-7410-4c15-9e17-9af484437d7c_Method">
    <vt:lpwstr>Privileged</vt:lpwstr>
  </property>
  <property fmtid="{D5CDD505-2E9C-101B-9397-08002B2CF9AE}" pid="6" name="MSIP_Label_ba1f61e9-7410-4c15-9e17-9af484437d7c_Name">
    <vt:lpwstr>ba1f61e9-7410-4c15-9e17-9af484437d7c</vt:lpwstr>
  </property>
  <property fmtid="{D5CDD505-2E9C-101B-9397-08002B2CF9AE}" pid="7" name="MSIP_Label_ba1f61e9-7410-4c15-9e17-9af484437d7c_SiteId">
    <vt:lpwstr>4ed15eaf-d69d-49e4-b264-afae60149deb</vt:lpwstr>
  </property>
  <property fmtid="{D5CDD505-2E9C-101B-9397-08002B2CF9AE}" pid="8" name="MSIP_Label_ba1f61e9-7410-4c15-9e17-9af484437d7c_ActionId">
    <vt:lpwstr>a8f033db-16d2-4636-9663-c46a7520e649</vt:lpwstr>
  </property>
  <property fmtid="{D5CDD505-2E9C-101B-9397-08002B2CF9AE}" pid="9" name="MSIP_Label_ba1f61e9-7410-4c15-9e17-9af484437d7c_ContentBits">
    <vt:lpwstr>1</vt:lpwstr>
  </property>
</Properties>
</file>